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00" w:rsidRPr="000D0342" w:rsidRDefault="00851420" w:rsidP="00D320DA">
      <w:pPr>
        <w:ind w:left="5529"/>
        <w:jc w:val="center"/>
        <w:rPr>
          <w:sz w:val="28"/>
          <w:szCs w:val="28"/>
        </w:rPr>
      </w:pPr>
      <w:r w:rsidRPr="00851420">
        <w:rPr>
          <w:sz w:val="28"/>
          <w:szCs w:val="28"/>
        </w:rPr>
        <w:t xml:space="preserve">Приложение </w:t>
      </w:r>
      <w:r w:rsidR="00C66C00">
        <w:rPr>
          <w:sz w:val="28"/>
          <w:szCs w:val="28"/>
        </w:rPr>
        <w:t xml:space="preserve">№ 1 </w:t>
      </w:r>
    </w:p>
    <w:tbl>
      <w:tblPr>
        <w:tblpPr w:leftFromText="180" w:rightFromText="180" w:vertAnchor="text" w:horzAnchor="margin" w:tblpY="250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3923"/>
        <w:gridCol w:w="992"/>
        <w:gridCol w:w="1995"/>
        <w:gridCol w:w="2268"/>
      </w:tblGrid>
      <w:tr w:rsidR="009C669A" w:rsidRPr="009C669A" w:rsidTr="009C669A">
        <w:trPr>
          <w:trHeight w:val="729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п/п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D320D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320DA">
              <w:rPr>
                <w:rFonts w:ascii="Times New Roman" w:hAnsi="Times New Roman" w:cs="Times New Roman"/>
                <w:b/>
              </w:rPr>
              <w:t>Наименование предметов</w:t>
            </w:r>
            <w:r w:rsidRPr="00D320DA">
              <w:rPr>
                <w:rFonts w:ascii="Times New Roman" w:hAnsi="Times New Roman" w:cs="Times New Roman"/>
                <w:b/>
              </w:rPr>
              <w:br/>
              <w:t>и их характеристика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Кол</w:t>
            </w:r>
            <w:r w:rsidRPr="009C669A">
              <w:rPr>
                <w:rFonts w:ascii="Times New Roman" w:hAnsi="Times New Roman" w:cs="Times New Roman"/>
                <w:b/>
              </w:rPr>
              <w:t>-</w:t>
            </w:r>
            <w:r w:rsidRPr="009C669A">
              <w:rPr>
                <w:rFonts w:ascii="Times New Roman" w:hAnsi="Times New Roman" w:cs="Times New Roman"/>
                <w:b/>
                <w:lang w:val="en-US"/>
              </w:rPr>
              <w:t>во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D320D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320DA">
              <w:rPr>
                <w:rFonts w:ascii="Times New Roman" w:hAnsi="Times New Roman" w:cs="Times New Roman"/>
                <w:b/>
              </w:rPr>
              <w:t>Оценка за единицу измерения без</w:t>
            </w:r>
          </w:p>
          <w:p w:rsidR="003524EA" w:rsidRPr="00D320D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320DA">
              <w:rPr>
                <w:rFonts w:ascii="Times New Roman" w:hAnsi="Times New Roman" w:cs="Times New Roman"/>
                <w:b/>
              </w:rPr>
              <w:t>учета НДС (руб.)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D320D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320DA">
              <w:rPr>
                <w:rFonts w:ascii="Times New Roman" w:hAnsi="Times New Roman" w:cs="Times New Roman"/>
                <w:b/>
              </w:rPr>
              <w:t>Стоимость без учета НДС (руб.)</w:t>
            </w:r>
          </w:p>
        </w:tc>
      </w:tr>
      <w:tr w:rsidR="009C669A" w:rsidRPr="009C669A" w:rsidTr="009C669A">
        <w:trPr>
          <w:trHeight w:val="460"/>
        </w:trPr>
        <w:tc>
          <w:tcPr>
            <w:tcW w:w="753" w:type="dxa"/>
            <w:shd w:val="clear" w:color="auto" w:fill="auto"/>
            <w:vAlign w:val="center"/>
          </w:tcPr>
          <w:p w:rsidR="003524EA" w:rsidRPr="00D320D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Бумагорезательная машина </w:t>
            </w:r>
            <w:r w:rsidRPr="009C669A">
              <w:rPr>
                <w:rFonts w:ascii="Times New Roman" w:hAnsi="Times New Roman" w:cs="Times New Roman"/>
                <w:lang w:val="en-US"/>
              </w:rPr>
              <w:t>IDEAL</w:t>
            </w:r>
            <w:r w:rsidRPr="009C669A">
              <w:rPr>
                <w:rFonts w:ascii="Times New Roman" w:hAnsi="Times New Roman" w:cs="Times New Roman"/>
              </w:rPr>
              <w:t>,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7228-90, инв № не установлен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454338,00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454338,00</w:t>
            </w:r>
          </w:p>
        </w:tc>
      </w:tr>
      <w:tr w:rsidR="009C669A" w:rsidRPr="009C669A" w:rsidTr="009C669A">
        <w:trPr>
          <w:trHeight w:val="695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Автоматический упаковочный комплекс </w:t>
            </w:r>
            <w:r w:rsidRPr="009C669A">
              <w:rPr>
                <w:rFonts w:ascii="Times New Roman" w:hAnsi="Times New Roman" w:cs="Times New Roman"/>
                <w:lang w:val="en-US"/>
              </w:rPr>
              <w:t>PAMKA</w:t>
            </w:r>
            <w:r w:rsidRPr="009C669A">
              <w:rPr>
                <w:rFonts w:ascii="Times New Roman" w:hAnsi="Times New Roman" w:cs="Times New Roman"/>
              </w:rPr>
              <w:t>-А, инв № 125120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C66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490000,00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490000,00</w:t>
            </w:r>
          </w:p>
        </w:tc>
      </w:tr>
      <w:tr w:rsidR="009C669A" w:rsidRPr="009C669A" w:rsidTr="009C669A">
        <w:trPr>
          <w:trHeight w:val="455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МФУ Konica Minolta bizhub C452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инв №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125182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C66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470 302,00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470 302,00</w:t>
            </w:r>
          </w:p>
        </w:tc>
      </w:tr>
      <w:tr w:rsidR="009C669A" w:rsidRPr="009C669A" w:rsidTr="009C669A">
        <w:trPr>
          <w:trHeight w:val="450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Машина термоклеевая HorizOn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BQ</w:t>
            </w:r>
            <w:r w:rsidRPr="009C669A">
              <w:rPr>
                <w:rFonts w:ascii="Times New Roman" w:hAnsi="Times New Roman" w:cs="Times New Roman"/>
              </w:rPr>
              <w:t>-</w:t>
            </w:r>
            <w:r w:rsidRPr="009C669A">
              <w:rPr>
                <w:rFonts w:ascii="Times New Roman" w:hAnsi="Times New Roman" w:cs="Times New Roman"/>
                <w:lang w:val="en-US"/>
              </w:rPr>
              <w:t>240 инв №125095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C66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1 092 102,00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1 092 102,00</w:t>
            </w:r>
          </w:p>
        </w:tc>
      </w:tr>
      <w:tr w:rsidR="009C669A" w:rsidRPr="009C669A" w:rsidTr="009C669A">
        <w:trPr>
          <w:trHeight w:val="690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Настольная вакуумная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фальцевальная машина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Horizon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PF-P330 инв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№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125179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C66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292 700,00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292 700,00</w:t>
            </w:r>
          </w:p>
        </w:tc>
      </w:tr>
      <w:tr w:rsidR="009C669A" w:rsidRPr="009C669A" w:rsidTr="009C669A">
        <w:trPr>
          <w:trHeight w:val="460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Офсетная листовая печатная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машина </w:t>
            </w:r>
            <w:r w:rsidRPr="009C669A">
              <w:rPr>
                <w:rFonts w:ascii="Times New Roman" w:hAnsi="Times New Roman" w:cs="Times New Roman"/>
                <w:lang w:val="en-US"/>
              </w:rPr>
              <w:t>Adast</w:t>
            </w:r>
            <w:r w:rsidRPr="009C669A">
              <w:rPr>
                <w:rFonts w:ascii="Times New Roman" w:hAnsi="Times New Roman" w:cs="Times New Roman"/>
              </w:rPr>
              <w:t xml:space="preserve"> №315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инв № не установлен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C66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750 000,00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750 000,00</w:t>
            </w:r>
          </w:p>
        </w:tc>
      </w:tr>
      <w:tr w:rsidR="009C669A" w:rsidRPr="009C669A" w:rsidTr="009C669A">
        <w:trPr>
          <w:trHeight w:val="450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Климатическая система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инв № не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установлен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C66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61 795,00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61 795,00</w:t>
            </w:r>
          </w:p>
        </w:tc>
      </w:tr>
      <w:tr w:rsidR="009C669A" w:rsidRPr="009C669A" w:rsidTr="009C669A">
        <w:trPr>
          <w:trHeight w:val="930"/>
        </w:trPr>
        <w:tc>
          <w:tcPr>
            <w:tcW w:w="75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Автоматический станок для заточки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печатных ракелей трафаретной  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печати </w:t>
            </w:r>
            <w:r w:rsidRPr="009C669A">
              <w:rPr>
                <w:rFonts w:ascii="Times New Roman" w:hAnsi="Times New Roman" w:cs="Times New Roman"/>
                <w:lang w:val="en-US"/>
              </w:rPr>
              <w:t>SSG</w:t>
            </w:r>
            <w:r w:rsidRPr="009C669A">
              <w:rPr>
                <w:rFonts w:ascii="Times New Roman" w:hAnsi="Times New Roman" w:cs="Times New Roman"/>
              </w:rPr>
              <w:t xml:space="preserve"> 1350 </w:t>
            </w:r>
            <w:r w:rsidRPr="009C669A">
              <w:rPr>
                <w:rFonts w:ascii="Times New Roman" w:hAnsi="Times New Roman" w:cs="Times New Roman"/>
                <w:lang w:val="en-US"/>
              </w:rPr>
              <w:t>MCS</w:t>
            </w:r>
            <w:r w:rsidRPr="009C669A">
              <w:rPr>
                <w:rFonts w:ascii="Times New Roman" w:hAnsi="Times New Roman" w:cs="Times New Roman"/>
              </w:rPr>
              <w:t xml:space="preserve">, </w:t>
            </w:r>
            <w:r w:rsidRPr="009C669A">
              <w:rPr>
                <w:rFonts w:ascii="Times New Roman" w:hAnsi="Times New Roman" w:cs="Times New Roman"/>
                <w:lang w:val="en-US"/>
              </w:rPr>
              <w:t>AEROTERM</w:t>
            </w:r>
            <w:r w:rsidRPr="009C669A">
              <w:rPr>
                <w:rFonts w:ascii="Times New Roman" w:hAnsi="Times New Roman" w:cs="Times New Roman"/>
              </w:rPr>
              <w:t>,</w:t>
            </w: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инв № 125077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4EA" w:rsidRPr="009C669A" w:rsidRDefault="003524EA" w:rsidP="009C6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C66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343 991,00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524EA" w:rsidRPr="009C669A" w:rsidRDefault="003524E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343 991,00</w:t>
            </w:r>
          </w:p>
        </w:tc>
      </w:tr>
    </w:tbl>
    <w:p w:rsidR="00326B01" w:rsidRPr="000D0342" w:rsidRDefault="00326B01" w:rsidP="00750C25">
      <w:pPr>
        <w:ind w:left="4962" w:hanging="4962"/>
        <w:rPr>
          <w:i/>
          <w:sz w:val="28"/>
          <w:szCs w:val="28"/>
        </w:rPr>
      </w:pPr>
    </w:p>
    <w:p w:rsidR="00950D88" w:rsidRDefault="00950D88" w:rsidP="00CC3D48">
      <w:pPr>
        <w:ind w:left="5529"/>
        <w:jc w:val="center"/>
        <w:rPr>
          <w:sz w:val="28"/>
          <w:szCs w:val="28"/>
        </w:rPr>
      </w:pPr>
    </w:p>
    <w:p w:rsidR="00CC3D48" w:rsidRDefault="00CC3D48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3524EA" w:rsidRDefault="003524EA" w:rsidP="00CC3D48">
      <w:pPr>
        <w:ind w:left="5529"/>
        <w:jc w:val="center"/>
        <w:rPr>
          <w:sz w:val="28"/>
          <w:szCs w:val="28"/>
        </w:rPr>
      </w:pPr>
    </w:p>
    <w:p w:rsidR="00C6117E" w:rsidRDefault="00CC3D48" w:rsidP="00CC3D48">
      <w:pPr>
        <w:ind w:left="5529"/>
        <w:jc w:val="center"/>
        <w:rPr>
          <w:sz w:val="28"/>
          <w:szCs w:val="28"/>
        </w:rPr>
      </w:pPr>
      <w:r w:rsidRPr="0085142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2 </w:t>
      </w: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5321"/>
        <w:gridCol w:w="907"/>
        <w:gridCol w:w="1318"/>
        <w:gridCol w:w="1318"/>
      </w:tblGrid>
      <w:tr w:rsidR="009C669A" w:rsidRPr="009C669A" w:rsidTr="00D320DA">
        <w:trPr>
          <w:trHeight w:val="1031"/>
          <w:tblHeader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п/п</w:t>
            </w: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Описание имущества (наименование, существенные характеристики)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084FF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 xml:space="preserve">Кол-во, мера,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вес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Оценка за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 xml:space="preserve">единицу измерения без </w:t>
            </w:r>
            <w:r w:rsidRPr="009C669A">
              <w:rPr>
                <w:rFonts w:ascii="Times New Roman" w:hAnsi="Times New Roman" w:cs="Times New Roman"/>
                <w:b/>
                <w:lang w:val="en-US"/>
              </w:rPr>
              <w:t>yue</w:t>
            </w:r>
            <w:r w:rsidRPr="009C669A">
              <w:rPr>
                <w:rFonts w:ascii="Times New Roman" w:hAnsi="Times New Roman" w:cs="Times New Roman"/>
                <w:b/>
              </w:rPr>
              <w:t>т</w:t>
            </w:r>
            <w:r w:rsidRPr="009C669A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9C669A">
              <w:rPr>
                <w:rFonts w:ascii="Times New Roman" w:hAnsi="Times New Roman" w:cs="Times New Roman"/>
                <w:b/>
              </w:rPr>
              <w:t xml:space="preserve"> НДС (руб.)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Общая</w:t>
            </w:r>
          </w:p>
          <w:p w:rsidR="00CC3D48" w:rsidRPr="009C669A" w:rsidRDefault="00084FF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 xml:space="preserve">без </w:t>
            </w:r>
            <w:r w:rsidRPr="009C669A">
              <w:rPr>
                <w:rFonts w:ascii="Times New Roman" w:hAnsi="Times New Roman" w:cs="Times New Roman"/>
                <w:b/>
                <w:lang w:val="en-US"/>
              </w:rPr>
              <w:t>yue</w:t>
            </w:r>
            <w:r w:rsidRPr="009C669A">
              <w:rPr>
                <w:rFonts w:ascii="Times New Roman" w:hAnsi="Times New Roman" w:cs="Times New Roman"/>
                <w:b/>
              </w:rPr>
              <w:t>т</w:t>
            </w:r>
            <w:r w:rsidRPr="009C669A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9C669A">
              <w:rPr>
                <w:rFonts w:ascii="Times New Roman" w:hAnsi="Times New Roman" w:cs="Times New Roman"/>
                <w:b/>
              </w:rPr>
              <w:t xml:space="preserve"> НДС (руб.)</w:t>
            </w:r>
          </w:p>
        </w:tc>
      </w:tr>
      <w:tr w:rsidR="009C669A" w:rsidRPr="009C669A" w:rsidTr="009C669A">
        <w:trPr>
          <w:trHeight w:val="834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Кондиционер General Climate GS-F18HRNI,</w:t>
            </w:r>
            <w:r w:rsidR="00C6678A" w:rsidRPr="009C66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S/N</w:t>
            </w:r>
          </w:p>
          <w:p w:rsidR="00232CBB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2401545840165030120364, белого цвета,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рабочее состояние не проверялось, имеется пульт </w:t>
            </w:r>
            <w:r w:rsidRPr="009C669A">
              <w:rPr>
                <w:rFonts w:ascii="Times New Roman" w:hAnsi="Times New Roman" w:cs="Times New Roman"/>
                <w:lang w:val="en-US"/>
              </w:rPr>
              <w:t>TUPE</w:t>
            </w:r>
            <w:r w:rsidRPr="009C669A">
              <w:rPr>
                <w:rFonts w:ascii="Times New Roman" w:hAnsi="Times New Roman" w:cs="Times New Roman"/>
              </w:rPr>
              <w:t>:</w:t>
            </w:r>
            <w:r w:rsidRPr="009C669A">
              <w:rPr>
                <w:rFonts w:ascii="Times New Roman" w:hAnsi="Times New Roman" w:cs="Times New Roman"/>
                <w:lang w:val="en-US"/>
              </w:rPr>
              <w:t>R</w:t>
            </w:r>
            <w:r w:rsidRPr="009C669A">
              <w:rPr>
                <w:rFonts w:ascii="Times New Roman" w:hAnsi="Times New Roman" w:cs="Times New Roman"/>
              </w:rPr>
              <w:t>51119Ф</w:t>
            </w:r>
            <w:r w:rsidRPr="009C669A">
              <w:rPr>
                <w:rFonts w:ascii="Times New Roman" w:hAnsi="Times New Roman" w:cs="Times New Roman"/>
                <w:lang w:val="en-US"/>
              </w:rPr>
              <w:t>GE</w:t>
            </w:r>
            <w:r w:rsidRPr="009C669A">
              <w:rPr>
                <w:rFonts w:ascii="Times New Roman" w:hAnsi="Times New Roman" w:cs="Times New Roman"/>
              </w:rPr>
              <w:t>, белого</w:t>
            </w:r>
            <w:r w:rsidR="002D5679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 xml:space="preserve">цвета, дисплей </w:t>
            </w:r>
            <w:r w:rsidRPr="009C669A">
              <w:rPr>
                <w:rFonts w:ascii="Times New Roman" w:hAnsi="Times New Roman" w:cs="Times New Roman"/>
                <w:lang w:val="en-US"/>
              </w:rPr>
              <w:t>cepo</w:t>
            </w:r>
            <w:r w:rsidR="00232CBB" w:rsidRPr="009C669A">
              <w:rPr>
                <w:rFonts w:ascii="Times New Roman" w:hAnsi="Times New Roman" w:cs="Times New Roman"/>
              </w:rPr>
              <w:t>г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26 294,00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26 294,00</w:t>
            </w:r>
          </w:p>
        </w:tc>
      </w:tr>
      <w:tr w:rsidR="009C669A" w:rsidRPr="009C669A" w:rsidTr="009C669A">
        <w:trPr>
          <w:trHeight w:val="618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611BEE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Нумератор </w:t>
            </w:r>
            <w:r w:rsidRPr="009C669A">
              <w:rPr>
                <w:rFonts w:ascii="Times New Roman" w:hAnsi="Times New Roman" w:cs="Times New Roman"/>
                <w:lang w:val="en-US"/>
              </w:rPr>
              <w:t>MORGANA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FSN</w:t>
            </w:r>
            <w:r w:rsidRPr="009C669A">
              <w:rPr>
                <w:rFonts w:ascii="Times New Roman" w:hAnsi="Times New Roman" w:cs="Times New Roman"/>
              </w:rPr>
              <w:t xml:space="preserve"> инв </w:t>
            </w:r>
            <w:r w:rsidR="002D5679" w:rsidRPr="009C669A">
              <w:rPr>
                <w:rFonts w:ascii="Times New Roman" w:hAnsi="Times New Roman" w:cs="Times New Roman"/>
              </w:rPr>
              <w:t xml:space="preserve">№ </w:t>
            </w:r>
            <w:r w:rsidRPr="009C669A">
              <w:rPr>
                <w:rFonts w:ascii="Times New Roman" w:hAnsi="Times New Roman" w:cs="Times New Roman"/>
              </w:rPr>
              <w:t xml:space="preserve">125061, рабочее </w:t>
            </w:r>
            <w:r w:rsidR="002D5679" w:rsidRPr="009C669A">
              <w:rPr>
                <w:rFonts w:ascii="Times New Roman" w:hAnsi="Times New Roman" w:cs="Times New Roman"/>
              </w:rPr>
              <w:t>состоя</w:t>
            </w:r>
            <w:r w:rsidRPr="009C669A">
              <w:rPr>
                <w:rFonts w:ascii="Times New Roman" w:hAnsi="Times New Roman" w:cs="Times New Roman"/>
              </w:rPr>
              <w:t xml:space="preserve">ние не проверялось, </w:t>
            </w:r>
            <w:r w:rsidRPr="009C669A">
              <w:rPr>
                <w:rFonts w:ascii="Times New Roman" w:hAnsi="Times New Roman" w:cs="Times New Roman"/>
                <w:lang w:val="en-US"/>
              </w:rPr>
              <w:t>ceporo</w:t>
            </w:r>
            <w:r w:rsidRPr="009C669A">
              <w:rPr>
                <w:rFonts w:ascii="Times New Roman" w:hAnsi="Times New Roman" w:cs="Times New Roman"/>
              </w:rPr>
              <w:t xml:space="preserve"> цвета,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модель </w:t>
            </w:r>
            <w:r w:rsidRPr="009C669A">
              <w:rPr>
                <w:rFonts w:ascii="Times New Roman" w:hAnsi="Times New Roman" w:cs="Times New Roman"/>
                <w:lang w:val="en-US"/>
              </w:rPr>
              <w:t>FSN</w:t>
            </w:r>
            <w:r w:rsidRPr="009C669A">
              <w:rPr>
                <w:rFonts w:ascii="Times New Roman" w:hAnsi="Times New Roman" w:cs="Times New Roman"/>
              </w:rPr>
              <w:t xml:space="preserve">-60030,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="00C715EB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063665ЈНАМ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708 727,00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708 727,00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232CBB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Упаковочный аппарат (инв № 121707) </w:t>
            </w:r>
          </w:p>
          <w:p w:rsidR="00CE6797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сине-оранжевого </w:t>
            </w:r>
            <w:r w:rsidR="00C715EB" w:rsidRPr="009C669A">
              <w:rPr>
                <w:rFonts w:ascii="Times New Roman" w:hAnsi="Times New Roman" w:cs="Times New Roman"/>
              </w:rPr>
              <w:t>цве</w:t>
            </w:r>
            <w:r w:rsidRPr="009C669A">
              <w:rPr>
                <w:rFonts w:ascii="Times New Roman" w:hAnsi="Times New Roman" w:cs="Times New Roman"/>
              </w:rPr>
              <w:t xml:space="preserve">та, </w:t>
            </w:r>
          </w:p>
          <w:p w:rsidR="00CC3D48" w:rsidRPr="009C669A" w:rsidRDefault="00C715EB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pa</w:t>
            </w:r>
            <w:r w:rsidRPr="009C669A">
              <w:rPr>
                <w:rFonts w:ascii="Times New Roman" w:hAnsi="Times New Roman" w:cs="Times New Roman"/>
              </w:rPr>
              <w:t>б</w:t>
            </w:r>
            <w:r w:rsidR="00CC3D48"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Pr="009C669A">
              <w:rPr>
                <w:rFonts w:ascii="Times New Roman" w:hAnsi="Times New Roman" w:cs="Times New Roman"/>
              </w:rPr>
              <w:t>ч</w:t>
            </w:r>
            <w:r w:rsidR="00CC3D48" w:rsidRPr="009C669A">
              <w:rPr>
                <w:rFonts w:ascii="Times New Roman" w:hAnsi="Times New Roman" w:cs="Times New Roman"/>
                <w:lang w:val="en-US"/>
              </w:rPr>
              <w:t>ee</w:t>
            </w:r>
            <w:r w:rsidR="00CC3D48" w:rsidRPr="009C669A">
              <w:rPr>
                <w:rFonts w:ascii="Times New Roman" w:hAnsi="Times New Roman" w:cs="Times New Roman"/>
              </w:rPr>
              <w:t xml:space="preserve">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232CBB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264 145,00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264 145,00</w:t>
            </w:r>
          </w:p>
        </w:tc>
      </w:tr>
      <w:tr w:rsidR="009C669A" w:rsidRPr="009C669A" w:rsidTr="009C669A">
        <w:trPr>
          <w:trHeight w:val="41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FA638D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перфорировально-биговальный стано</w:t>
            </w:r>
            <w:r w:rsidR="00FA638D" w:rsidRPr="009C669A">
              <w:rPr>
                <w:rFonts w:ascii="Times New Roman" w:hAnsi="Times New Roman" w:cs="Times New Roman"/>
              </w:rPr>
              <w:t>к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</w:p>
          <w:p w:rsidR="00CE46F7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инв №110080</w:t>
            </w:r>
            <w:r w:rsidR="00FA638D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 xml:space="preserve">(2УПБ5) марка плохо читаема,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зеленого цвета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48 187,00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48 187,00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проволокошвейная машина DUAL BINDERY MATE 305S,</w:t>
            </w:r>
            <w:r w:rsidR="00611BEE" w:rsidRPr="009C66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 xml:space="preserve">S/N 42174 инв </w:t>
            </w:r>
            <w:r w:rsidR="00C55B68" w:rsidRPr="009C669A">
              <w:rPr>
                <w:rFonts w:ascii="Times New Roman" w:hAnsi="Times New Roman" w:cs="Times New Roman"/>
                <w:lang w:val="en-US"/>
              </w:rPr>
              <w:t>№</w:t>
            </w:r>
            <w:r w:rsidRPr="009C669A">
              <w:rPr>
                <w:rFonts w:ascii="Times New Roman" w:hAnsi="Times New Roman" w:cs="Times New Roman"/>
                <w:lang w:val="en-US"/>
              </w:rPr>
              <w:t xml:space="preserve"> 125043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E46F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137 350,00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137 350,00</w:t>
            </w:r>
          </w:p>
        </w:tc>
      </w:tr>
      <w:tr w:rsidR="009C669A" w:rsidRPr="009C669A" w:rsidTr="009C669A">
        <w:trPr>
          <w:trHeight w:val="41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у</w:t>
            </w:r>
            <w:r w:rsidR="007A5E4B" w:rsidRPr="009C669A">
              <w:rPr>
                <w:rFonts w:ascii="Times New Roman" w:hAnsi="Times New Roman" w:cs="Times New Roman"/>
              </w:rPr>
              <w:t>п</w:t>
            </w:r>
            <w:r w:rsidRPr="009C669A">
              <w:rPr>
                <w:rFonts w:ascii="Times New Roman" w:hAnsi="Times New Roman" w:cs="Times New Roman"/>
              </w:rPr>
              <w:t>аково</w:t>
            </w:r>
            <w:r w:rsidR="007A5E4B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</w:rPr>
              <w:t>ная машина УМ - 2 инв № 125118 термотоннель,</w:t>
            </w:r>
            <w:r w:rsidR="007A5E4B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сине-оранжевого цвета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E46F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37 367,00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37 367,00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7A5E4B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термотрансферный принтер Zebra ZM400, </w:t>
            </w:r>
          </w:p>
          <w:p w:rsidR="002A3C3D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инв </w:t>
            </w:r>
            <w:r w:rsidR="002A3C3D" w:rsidRPr="009C669A">
              <w:rPr>
                <w:rFonts w:ascii="Times New Roman" w:hAnsi="Times New Roman" w:cs="Times New Roman"/>
              </w:rPr>
              <w:t>№ 1</w:t>
            </w:r>
            <w:r w:rsidRPr="009C669A">
              <w:rPr>
                <w:rFonts w:ascii="Times New Roman" w:hAnsi="Times New Roman" w:cs="Times New Roman"/>
              </w:rPr>
              <w:t>25105,</w:t>
            </w:r>
            <w:r w:rsidR="002A3C3D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cepo</w:t>
            </w:r>
            <w:r w:rsidRPr="009C669A">
              <w:rPr>
                <w:rFonts w:ascii="Times New Roman" w:hAnsi="Times New Roman" w:cs="Times New Roman"/>
              </w:rPr>
              <w:t>-</w:t>
            </w:r>
            <w:r w:rsidR="002A3C3D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  <w:lang w:val="en-US"/>
              </w:rPr>
              <w:t>e</w:t>
            </w:r>
            <w:r w:rsidR="002A3C3D" w:rsidRPr="009C669A">
              <w:rPr>
                <w:rFonts w:ascii="Times New Roman" w:hAnsi="Times New Roman" w:cs="Times New Roman"/>
              </w:rPr>
              <w:t>р</w:t>
            </w:r>
            <w:r w:rsidRPr="009C669A">
              <w:rPr>
                <w:rFonts w:ascii="Times New Roman" w:hAnsi="Times New Roman" w:cs="Times New Roman"/>
              </w:rPr>
              <w:t>н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Pr="009C669A">
              <w:rPr>
                <w:rFonts w:ascii="Times New Roman" w:hAnsi="Times New Roman" w:cs="Times New Roman"/>
              </w:rPr>
              <w:t>г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="002A3C3D" w:rsidRPr="009C669A">
              <w:rPr>
                <w:rFonts w:ascii="Times New Roman" w:hAnsi="Times New Roman" w:cs="Times New Roman"/>
              </w:rPr>
              <w:t>ц</w:t>
            </w:r>
            <w:r w:rsidRPr="009C669A">
              <w:rPr>
                <w:rFonts w:ascii="Times New Roman" w:hAnsi="Times New Roman" w:cs="Times New Roman"/>
              </w:rPr>
              <w:t xml:space="preserve">вета,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рабочее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80 848,00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80 848,00</w:t>
            </w:r>
          </w:p>
        </w:tc>
      </w:tr>
      <w:tr w:rsidR="009C669A" w:rsidRPr="009C669A" w:rsidTr="009C669A">
        <w:trPr>
          <w:trHeight w:val="40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DC69DC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настольно-сверлильный станок 2M112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инв № 121254,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="00DC69DC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рассмотреть не удалось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60 000,00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60 000,00</w:t>
            </w:r>
          </w:p>
        </w:tc>
      </w:tr>
      <w:tr w:rsidR="009C669A" w:rsidRPr="009C669A" w:rsidTr="009C669A">
        <w:trPr>
          <w:trHeight w:val="41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DC69DC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компрессор ATLAS COPCO GX3 FF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инв №121775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="00DC69DC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AII</w:t>
            </w:r>
            <w:r w:rsidRPr="009C669A">
              <w:rPr>
                <w:rFonts w:ascii="Times New Roman" w:hAnsi="Times New Roman" w:cs="Times New Roman"/>
              </w:rPr>
              <w:t>647863, в рабочем состоянии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E46F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191 940,00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191 940,00</w:t>
            </w:r>
          </w:p>
        </w:tc>
      </w:tr>
      <w:tr w:rsidR="009C669A" w:rsidRPr="009C669A" w:rsidTr="009C669A">
        <w:trPr>
          <w:trHeight w:val="40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станок ножето</w:t>
            </w:r>
            <w:r w:rsidR="00C0631C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</w:rPr>
              <w:t xml:space="preserve">ильный инв №110086 </w:t>
            </w:r>
            <w:r w:rsidRPr="009C669A">
              <w:rPr>
                <w:rFonts w:ascii="Times New Roman" w:hAnsi="Times New Roman" w:cs="Times New Roman"/>
                <w:lang w:val="en-US"/>
              </w:rPr>
              <w:t>HC</w:t>
            </w:r>
            <w:r w:rsidRPr="009C669A">
              <w:rPr>
                <w:rFonts w:ascii="Times New Roman" w:hAnsi="Times New Roman" w:cs="Times New Roman"/>
              </w:rPr>
              <w:t>-2</w:t>
            </w:r>
            <w:r w:rsidRPr="009C669A">
              <w:rPr>
                <w:rFonts w:ascii="Times New Roman" w:hAnsi="Times New Roman" w:cs="Times New Roman"/>
                <w:lang w:val="en-US"/>
              </w:rPr>
              <w:t>M</w:t>
            </w:r>
            <w:r w:rsidRPr="009C669A">
              <w:rPr>
                <w:rFonts w:ascii="Times New Roman" w:hAnsi="Times New Roman" w:cs="Times New Roman"/>
              </w:rPr>
              <w:t xml:space="preserve"> (</w:t>
            </w:r>
            <w:r w:rsidR="00C0631C" w:rsidRPr="009C669A">
              <w:rPr>
                <w:rFonts w:ascii="Times New Roman" w:hAnsi="Times New Roman" w:cs="Times New Roman"/>
              </w:rPr>
              <w:t>№</w:t>
            </w:r>
            <w:r w:rsidRPr="009C669A">
              <w:rPr>
                <w:rFonts w:ascii="Times New Roman" w:hAnsi="Times New Roman" w:cs="Times New Roman"/>
              </w:rPr>
              <w:t xml:space="preserve">°138) </w:t>
            </w:r>
            <w:r w:rsidR="00C0631C" w:rsidRPr="009C669A">
              <w:rPr>
                <w:rFonts w:ascii="Times New Roman" w:hAnsi="Times New Roman" w:cs="Times New Roman"/>
              </w:rPr>
              <w:t>зелено</w:t>
            </w:r>
            <w:r w:rsidRPr="009C669A">
              <w:rPr>
                <w:rFonts w:ascii="Times New Roman" w:hAnsi="Times New Roman" w:cs="Times New Roman"/>
              </w:rPr>
              <w:t xml:space="preserve">го </w:t>
            </w:r>
            <w:r w:rsidR="00C0631C" w:rsidRPr="009C669A">
              <w:rPr>
                <w:rFonts w:ascii="Times New Roman" w:hAnsi="Times New Roman" w:cs="Times New Roman"/>
              </w:rPr>
              <w:t>ц</w:t>
            </w:r>
            <w:r w:rsidRPr="009C669A">
              <w:rPr>
                <w:rFonts w:ascii="Times New Roman" w:hAnsi="Times New Roman" w:cs="Times New Roman"/>
              </w:rPr>
              <w:t xml:space="preserve">вета, </w:t>
            </w:r>
            <w:r w:rsidRPr="009C669A">
              <w:rPr>
                <w:rFonts w:ascii="Times New Roman" w:hAnsi="Times New Roman" w:cs="Times New Roman"/>
                <w:lang w:val="en-US"/>
              </w:rPr>
              <w:t>pa</w:t>
            </w:r>
            <w:r w:rsidRPr="009C669A">
              <w:rPr>
                <w:rFonts w:ascii="Times New Roman" w:hAnsi="Times New Roman" w:cs="Times New Roman"/>
              </w:rPr>
              <w:t>6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="00C0631C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  <w:lang w:val="en-US"/>
              </w:rPr>
              <w:t>ee</w:t>
            </w:r>
            <w:r w:rsidRPr="009C669A">
              <w:rPr>
                <w:rFonts w:ascii="Times New Roman" w:hAnsi="Times New Roman" w:cs="Times New Roman"/>
              </w:rPr>
              <w:t xml:space="preserve">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128 489,00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128 489,00</w:t>
            </w:r>
          </w:p>
        </w:tc>
      </w:tr>
      <w:tr w:rsidR="009C669A" w:rsidRPr="009C669A" w:rsidTr="009C669A">
        <w:trPr>
          <w:trHeight w:val="41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5B442D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проволокошвейная машина  </w:t>
            </w:r>
            <w:r w:rsidRPr="009C669A">
              <w:rPr>
                <w:rFonts w:ascii="Times New Roman" w:hAnsi="Times New Roman" w:cs="Times New Roman"/>
                <w:lang w:val="en-US"/>
              </w:rPr>
              <w:t>AURORA</w:t>
            </w:r>
            <w:r w:rsidRPr="009C669A">
              <w:rPr>
                <w:rFonts w:ascii="Times New Roman" w:hAnsi="Times New Roman" w:cs="Times New Roman"/>
              </w:rPr>
              <w:t xml:space="preserve"> 102 </w:t>
            </w:r>
          </w:p>
          <w:p w:rsidR="006E62D7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инв </w:t>
            </w:r>
            <w:r w:rsidR="005B442D" w:rsidRPr="009C669A">
              <w:rPr>
                <w:rFonts w:ascii="Times New Roman" w:hAnsi="Times New Roman" w:cs="Times New Roman"/>
              </w:rPr>
              <w:t xml:space="preserve">№ </w:t>
            </w:r>
            <w:r w:rsidRPr="009C669A">
              <w:rPr>
                <w:rFonts w:ascii="Times New Roman" w:hAnsi="Times New Roman" w:cs="Times New Roman"/>
              </w:rPr>
              <w:t xml:space="preserve">125102 </w:t>
            </w:r>
            <w:r w:rsidR="005B442D" w:rsidRPr="009C669A">
              <w:rPr>
                <w:rFonts w:ascii="Times New Roman" w:hAnsi="Times New Roman" w:cs="Times New Roman"/>
              </w:rPr>
              <w:t>си</w:t>
            </w:r>
            <w:r w:rsidRPr="009C669A">
              <w:rPr>
                <w:rFonts w:ascii="Times New Roman" w:hAnsi="Times New Roman" w:cs="Times New Roman"/>
              </w:rPr>
              <w:t>него цвета</w:t>
            </w:r>
            <w:r w:rsidR="006E62D7" w:rsidRPr="009C669A">
              <w:rPr>
                <w:rFonts w:ascii="Times New Roman" w:hAnsi="Times New Roman" w:cs="Times New Roman"/>
              </w:rPr>
              <w:t>,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pa</w:t>
            </w:r>
            <w:r w:rsidR="005B442D" w:rsidRPr="009C669A">
              <w:rPr>
                <w:rFonts w:ascii="Times New Roman" w:hAnsi="Times New Roman" w:cs="Times New Roman"/>
              </w:rPr>
              <w:t>б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="005B442D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  <w:lang w:val="en-US"/>
              </w:rPr>
              <w:t>ee</w:t>
            </w:r>
            <w:r w:rsidRPr="009C669A">
              <w:rPr>
                <w:rFonts w:ascii="Times New Roman" w:hAnsi="Times New Roman" w:cs="Times New Roman"/>
              </w:rPr>
              <w:t xml:space="preserve">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B368B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153 983,00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153 983,00</w:t>
            </w:r>
          </w:p>
        </w:tc>
      </w:tr>
      <w:tr w:rsidR="009C669A" w:rsidRPr="009C669A" w:rsidTr="009C669A">
        <w:trPr>
          <w:trHeight w:val="41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5B442D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бумагорезательная маиіина </w:t>
            </w:r>
            <w:r w:rsidRPr="009C669A">
              <w:rPr>
                <w:rFonts w:ascii="Times New Roman" w:hAnsi="Times New Roman" w:cs="Times New Roman"/>
                <w:lang w:val="en-US"/>
              </w:rPr>
              <w:t>ADAST</w:t>
            </w:r>
            <w:r w:rsidRPr="009C669A">
              <w:rPr>
                <w:rFonts w:ascii="Times New Roman" w:hAnsi="Times New Roman" w:cs="Times New Roman"/>
              </w:rPr>
              <w:t xml:space="preserve"> МЅ-80 </w:t>
            </w:r>
          </w:p>
          <w:p w:rsidR="005B442D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инв №</w:t>
            </w:r>
            <w:r w:rsidR="005B442D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125106,</w:t>
            </w:r>
            <w:r w:rsidR="005B442D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№</w:t>
            </w:r>
            <w:r w:rsidR="005B442D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 xml:space="preserve">5271976,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рабочее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E0AA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п</w:t>
            </w:r>
            <w:r w:rsidRPr="009C669A">
              <w:rPr>
                <w:rFonts w:ascii="Times New Roman" w:hAnsi="Times New Roman" w:cs="Times New Roman"/>
                <w:lang w:val="en-US"/>
              </w:rPr>
              <w:t>pecc</w:t>
            </w:r>
            <w:r w:rsidRPr="009C669A">
              <w:rPr>
                <w:rFonts w:ascii="Times New Roman" w:hAnsi="Times New Roman" w:cs="Times New Roman"/>
              </w:rPr>
              <w:t xml:space="preserve"> тигельный </w:t>
            </w:r>
            <w:r w:rsidRPr="009C669A">
              <w:rPr>
                <w:rFonts w:ascii="Times New Roman" w:hAnsi="Times New Roman" w:cs="Times New Roman"/>
                <w:lang w:val="en-US"/>
              </w:rPr>
              <w:t>ML</w:t>
            </w:r>
            <w:r w:rsidRPr="009C669A">
              <w:rPr>
                <w:rFonts w:ascii="Times New Roman" w:hAnsi="Times New Roman" w:cs="Times New Roman"/>
              </w:rPr>
              <w:t>-720 инв №</w:t>
            </w:r>
            <w:r w:rsidR="00CE0AA8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 xml:space="preserve">125074,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Pr="009C669A">
              <w:rPr>
                <w:rFonts w:ascii="Times New Roman" w:hAnsi="Times New Roman" w:cs="Times New Roman"/>
              </w:rPr>
              <w:t xml:space="preserve"> 0609260, </w:t>
            </w:r>
            <w:r w:rsidR="00CE0AA8" w:rsidRPr="009C669A">
              <w:rPr>
                <w:rFonts w:ascii="Times New Roman" w:hAnsi="Times New Roman" w:cs="Times New Roman"/>
              </w:rPr>
              <w:t xml:space="preserve">серого </w:t>
            </w:r>
            <w:r w:rsidRPr="009C669A">
              <w:rPr>
                <w:rFonts w:ascii="Times New Roman" w:hAnsi="Times New Roman" w:cs="Times New Roman"/>
              </w:rPr>
              <w:t>цвета с желтой решеткой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358 636,00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358 636,00</w:t>
            </w:r>
          </w:p>
        </w:tc>
      </w:tr>
      <w:tr w:rsidR="009C669A" w:rsidRPr="009C669A" w:rsidTr="009C669A">
        <w:trPr>
          <w:trHeight w:val="316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D320D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 xml:space="preserve">клеемазательная машина </w:t>
            </w:r>
            <w:r w:rsidRPr="009C669A">
              <w:rPr>
                <w:rFonts w:ascii="Times New Roman" w:hAnsi="Times New Roman" w:cs="Times New Roman"/>
                <w:lang w:val="en-US"/>
              </w:rPr>
              <w:t>JSR</w:t>
            </w:r>
            <w:r w:rsidRPr="00D320DA">
              <w:rPr>
                <w:rFonts w:ascii="Times New Roman" w:hAnsi="Times New Roman" w:cs="Times New Roman"/>
              </w:rPr>
              <w:t xml:space="preserve">700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D320D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Pr="00D320DA">
              <w:rPr>
                <w:rFonts w:ascii="Times New Roman" w:hAnsi="Times New Roman" w:cs="Times New Roman"/>
              </w:rPr>
              <w:t xml:space="preserve"> 180511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87745C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79 646,00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79 646,00</w:t>
            </w:r>
          </w:p>
        </w:tc>
      </w:tr>
      <w:tr w:rsidR="009C669A" w:rsidRPr="009C669A" w:rsidTr="009C669A">
        <w:trPr>
          <w:trHeight w:val="40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ма</w:t>
            </w:r>
            <w:r w:rsidR="0087745C" w:rsidRPr="009C669A">
              <w:rPr>
                <w:rFonts w:ascii="Times New Roman" w:hAnsi="Times New Roman" w:cs="Times New Roman"/>
              </w:rPr>
              <w:t>ш</w:t>
            </w:r>
            <w:r w:rsidRPr="009C669A">
              <w:rPr>
                <w:rFonts w:ascii="Times New Roman" w:hAnsi="Times New Roman" w:cs="Times New Roman"/>
              </w:rPr>
              <w:t>ина термоусадо</w:t>
            </w:r>
            <w:r w:rsidR="00CE0AA8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</w:rPr>
              <w:t xml:space="preserve">ная </w:t>
            </w:r>
            <w:r w:rsidRPr="009C669A">
              <w:rPr>
                <w:rFonts w:ascii="Times New Roman" w:hAnsi="Times New Roman" w:cs="Times New Roman"/>
                <w:lang w:val="en-US"/>
              </w:rPr>
              <w:t>JBSF</w:t>
            </w:r>
            <w:r w:rsidRPr="009C669A">
              <w:rPr>
                <w:rFonts w:ascii="Times New Roman" w:hAnsi="Times New Roman" w:cs="Times New Roman"/>
              </w:rPr>
              <w:t>-55</w:t>
            </w:r>
            <w:r w:rsidRPr="009C669A">
              <w:rPr>
                <w:rFonts w:ascii="Times New Roman" w:hAnsi="Times New Roman" w:cs="Times New Roman"/>
                <w:lang w:val="en-US"/>
              </w:rPr>
              <w:t>d</w:t>
            </w:r>
            <w:r w:rsidRPr="009C669A">
              <w:rPr>
                <w:rFonts w:ascii="Times New Roman" w:hAnsi="Times New Roman" w:cs="Times New Roman"/>
              </w:rPr>
              <w:t>0</w:t>
            </w:r>
            <w:r w:rsidRPr="009C669A">
              <w:rPr>
                <w:rFonts w:ascii="Times New Roman" w:hAnsi="Times New Roman" w:cs="Times New Roman"/>
                <w:lang w:val="en-US"/>
              </w:rPr>
              <w:t>A</w:t>
            </w:r>
            <w:r w:rsidRPr="009C669A">
              <w:rPr>
                <w:rFonts w:ascii="Times New Roman" w:hAnsi="Times New Roman" w:cs="Times New Roman"/>
              </w:rPr>
              <w:t xml:space="preserve"> инв №125250, </w:t>
            </w:r>
            <w:r w:rsidR="00CE0AA8" w:rsidRPr="009C669A">
              <w:rPr>
                <w:rFonts w:ascii="Times New Roman" w:hAnsi="Times New Roman" w:cs="Times New Roman"/>
              </w:rPr>
              <w:t>оранже</w:t>
            </w:r>
            <w:r w:rsidRPr="009C669A">
              <w:rPr>
                <w:rFonts w:ascii="Times New Roman" w:hAnsi="Times New Roman" w:cs="Times New Roman"/>
              </w:rPr>
              <w:t xml:space="preserve">вого </w:t>
            </w:r>
            <w:r w:rsidR="00CE0AA8" w:rsidRPr="009C669A">
              <w:rPr>
                <w:rFonts w:ascii="Times New Roman" w:hAnsi="Times New Roman" w:cs="Times New Roman"/>
              </w:rPr>
              <w:t>ц</w:t>
            </w:r>
            <w:r w:rsidRPr="009C669A">
              <w:rPr>
                <w:rFonts w:ascii="Times New Roman" w:hAnsi="Times New Roman" w:cs="Times New Roman"/>
              </w:rPr>
              <w:t>вета кры</w:t>
            </w:r>
            <w:r w:rsidR="00FA63A0" w:rsidRPr="009C669A">
              <w:rPr>
                <w:rFonts w:ascii="Times New Roman" w:hAnsi="Times New Roman" w:cs="Times New Roman"/>
              </w:rPr>
              <w:t>ш</w:t>
            </w:r>
            <w:r w:rsidRPr="009C669A">
              <w:rPr>
                <w:rFonts w:ascii="Times New Roman" w:hAnsi="Times New Roman" w:cs="Times New Roman"/>
              </w:rPr>
              <w:t xml:space="preserve">ка пластик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Pr="009C669A">
              <w:rPr>
                <w:rFonts w:ascii="Times New Roman" w:hAnsi="Times New Roman" w:cs="Times New Roman"/>
              </w:rPr>
              <w:t xml:space="preserve"> 10063048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57 329,00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57 529,00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FA63A0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проволоко</w:t>
            </w:r>
            <w:r w:rsidR="00FA63A0" w:rsidRPr="009C669A">
              <w:rPr>
                <w:rFonts w:ascii="Times New Roman" w:hAnsi="Times New Roman" w:cs="Times New Roman"/>
              </w:rPr>
              <w:t>ш</w:t>
            </w:r>
            <w:r w:rsidRPr="009C669A">
              <w:rPr>
                <w:rFonts w:ascii="Times New Roman" w:hAnsi="Times New Roman" w:cs="Times New Roman"/>
              </w:rPr>
              <w:t xml:space="preserve">вейная машина </w:t>
            </w:r>
            <w:r w:rsidRPr="009C669A">
              <w:rPr>
                <w:rFonts w:ascii="Times New Roman" w:hAnsi="Times New Roman" w:cs="Times New Roman"/>
                <w:lang w:val="en-US"/>
              </w:rPr>
              <w:t>INTROMA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ZD</w:t>
            </w:r>
            <w:r w:rsidRPr="009C669A">
              <w:rPr>
                <w:rFonts w:ascii="Times New Roman" w:hAnsi="Times New Roman" w:cs="Times New Roman"/>
              </w:rPr>
              <w:t>-2</w:t>
            </w:r>
            <w:r w:rsidRPr="009C669A">
              <w:rPr>
                <w:rFonts w:ascii="Times New Roman" w:hAnsi="Times New Roman" w:cs="Times New Roman"/>
                <w:lang w:val="en-US"/>
              </w:rPr>
              <w:t>SR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инв </w:t>
            </w:r>
            <w:r w:rsidR="00FA63A0" w:rsidRPr="009C669A">
              <w:rPr>
                <w:rFonts w:ascii="Times New Roman" w:hAnsi="Times New Roman" w:cs="Times New Roman"/>
              </w:rPr>
              <w:t xml:space="preserve"> № </w:t>
            </w:r>
            <w:r w:rsidRPr="009C669A">
              <w:rPr>
                <w:rFonts w:ascii="Times New Roman" w:hAnsi="Times New Roman" w:cs="Times New Roman"/>
              </w:rPr>
              <w:t>125081</w:t>
            </w:r>
            <w:r w:rsidR="00FA63A0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pa</w:t>
            </w:r>
            <w:r w:rsidR="00FA63A0" w:rsidRPr="009C669A">
              <w:rPr>
                <w:rFonts w:ascii="Times New Roman" w:hAnsi="Times New Roman" w:cs="Times New Roman"/>
              </w:rPr>
              <w:t>б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="00FA63A0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  <w:lang w:val="en-US"/>
              </w:rPr>
              <w:t>ee</w:t>
            </w:r>
            <w:r w:rsidRPr="009C669A">
              <w:rPr>
                <w:rFonts w:ascii="Times New Roman" w:hAnsi="Times New Roman" w:cs="Times New Roman"/>
              </w:rPr>
              <w:t xml:space="preserve">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87745C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373 717,00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373 717,00</w:t>
            </w:r>
          </w:p>
        </w:tc>
      </w:tr>
      <w:tr w:rsidR="009C669A" w:rsidRPr="009C669A" w:rsidTr="009C669A">
        <w:trPr>
          <w:trHeight w:val="311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дрель для бумаги </w:t>
            </w:r>
            <w:r w:rsidRPr="009C669A">
              <w:rPr>
                <w:rFonts w:ascii="Times New Roman" w:hAnsi="Times New Roman" w:cs="Times New Roman"/>
                <w:lang w:val="en-US"/>
              </w:rPr>
              <w:t>PAPER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PUNCH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VS</w:t>
            </w:r>
            <w:r w:rsidRPr="009C669A">
              <w:rPr>
                <w:rFonts w:ascii="Times New Roman" w:hAnsi="Times New Roman" w:cs="Times New Roman"/>
              </w:rPr>
              <w:t>-55 инв № 125092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46 987,00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46 987,00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646DF5" w:rsidRPr="00D320D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 xml:space="preserve">дрель для бумаги </w:t>
            </w:r>
            <w:r w:rsidRPr="009C669A">
              <w:rPr>
                <w:rFonts w:ascii="Times New Roman" w:hAnsi="Times New Roman" w:cs="Times New Roman"/>
                <w:lang w:val="en-US"/>
              </w:rPr>
              <w:t>PAPER</w:t>
            </w:r>
            <w:r w:rsidRPr="00D320D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PUNCH</w:t>
            </w:r>
            <w:r w:rsidRPr="00D320D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VS</w:t>
            </w:r>
            <w:r w:rsidRPr="00D320DA">
              <w:rPr>
                <w:rFonts w:ascii="Times New Roman" w:hAnsi="Times New Roman" w:cs="Times New Roman"/>
              </w:rPr>
              <w:t xml:space="preserve">-55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инв № 125271</w:t>
            </w:r>
            <w:r w:rsidR="00646DF5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(UCHIDA YOKO)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46 987,00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46 987,00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646DF5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настольно-сверлильный станок MASTERMAX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S/N MDP</w:t>
            </w:r>
            <w:r w:rsidR="00646DF5" w:rsidRPr="009C66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 xml:space="preserve">23001904031 модель MDP-2300 инв </w:t>
            </w:r>
            <w:r w:rsidR="00646DF5" w:rsidRPr="009C669A">
              <w:rPr>
                <w:rFonts w:ascii="Times New Roman" w:hAnsi="Times New Roman" w:cs="Times New Roman"/>
                <w:lang w:val="en-US"/>
              </w:rPr>
              <w:t>№</w:t>
            </w:r>
            <w:r w:rsidRPr="009C669A">
              <w:rPr>
                <w:rFonts w:ascii="Times New Roman" w:hAnsi="Times New Roman" w:cs="Times New Roman"/>
                <w:lang w:val="en-US"/>
              </w:rPr>
              <w:t>121711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110 976,00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110 976,00</w:t>
            </w:r>
          </w:p>
        </w:tc>
      </w:tr>
      <w:tr w:rsidR="009C669A" w:rsidRPr="009C669A" w:rsidTr="009C669A">
        <w:trPr>
          <w:trHeight w:val="41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п</w:t>
            </w:r>
            <w:r w:rsidRPr="009C669A">
              <w:rPr>
                <w:rFonts w:ascii="Times New Roman" w:hAnsi="Times New Roman" w:cs="Times New Roman"/>
                <w:lang w:val="en-US"/>
              </w:rPr>
              <w:t>pecc</w:t>
            </w:r>
            <w:r w:rsidRPr="009C669A">
              <w:rPr>
                <w:rFonts w:ascii="Times New Roman" w:hAnsi="Times New Roman" w:cs="Times New Roman"/>
              </w:rPr>
              <w:t xml:space="preserve"> горячего тиснения </w:t>
            </w:r>
            <w:r w:rsidRPr="009C669A">
              <w:rPr>
                <w:rFonts w:ascii="Times New Roman" w:hAnsi="Times New Roman" w:cs="Times New Roman"/>
                <w:lang w:val="en-US"/>
              </w:rPr>
              <w:t>TC</w:t>
            </w:r>
            <w:r w:rsidRPr="009C669A">
              <w:rPr>
                <w:rFonts w:ascii="Times New Roman" w:hAnsi="Times New Roman" w:cs="Times New Roman"/>
              </w:rPr>
              <w:t>-800</w:t>
            </w:r>
            <w:r w:rsidRPr="009C669A">
              <w:rPr>
                <w:rFonts w:ascii="Times New Roman" w:hAnsi="Times New Roman" w:cs="Times New Roman"/>
                <w:lang w:val="en-US"/>
              </w:rPr>
              <w:t>T</w:t>
            </w:r>
            <w:r w:rsidRPr="009C669A">
              <w:rPr>
                <w:rFonts w:ascii="Times New Roman" w:hAnsi="Times New Roman" w:cs="Times New Roman"/>
              </w:rPr>
              <w:t xml:space="preserve">, красного цвета </w:t>
            </w:r>
            <w:r w:rsidR="00795EC1" w:rsidRPr="009C669A">
              <w:rPr>
                <w:rFonts w:ascii="Times New Roman" w:hAnsi="Times New Roman" w:cs="Times New Roman"/>
              </w:rPr>
              <w:t>инв</w:t>
            </w:r>
            <w:r w:rsidR="00646DF5" w:rsidRPr="009C669A">
              <w:rPr>
                <w:rFonts w:ascii="Times New Roman" w:hAnsi="Times New Roman" w:cs="Times New Roman"/>
              </w:rPr>
              <w:t xml:space="preserve"> № </w:t>
            </w:r>
            <w:r w:rsidRPr="009C669A">
              <w:rPr>
                <w:rFonts w:ascii="Times New Roman" w:hAnsi="Times New Roman" w:cs="Times New Roman"/>
              </w:rPr>
              <w:t xml:space="preserve">121716 на оборудовании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Pr="009C669A">
              <w:rPr>
                <w:rFonts w:ascii="Times New Roman" w:hAnsi="Times New Roman" w:cs="Times New Roman"/>
              </w:rPr>
              <w:t xml:space="preserve"> не найдено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93 651,00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93 651,00</w:t>
            </w:r>
          </w:p>
        </w:tc>
      </w:tr>
      <w:tr w:rsidR="009C669A" w:rsidRPr="009C669A" w:rsidTr="009C669A">
        <w:trPr>
          <w:trHeight w:val="316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ламинатор рулонный </w:t>
            </w:r>
            <w:r w:rsidRPr="009C669A">
              <w:rPr>
                <w:rFonts w:ascii="Times New Roman" w:hAnsi="Times New Roman" w:cs="Times New Roman"/>
                <w:lang w:val="en-US"/>
              </w:rPr>
              <w:t>VECTOR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BL</w:t>
            </w:r>
            <w:r w:rsidRPr="009C669A">
              <w:rPr>
                <w:rFonts w:ascii="Times New Roman" w:hAnsi="Times New Roman" w:cs="Times New Roman"/>
              </w:rPr>
              <w:t xml:space="preserve"> 650 инв №</w:t>
            </w:r>
            <w:r w:rsidR="00795EC1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121720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33 790,00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33 790,00</w:t>
            </w:r>
          </w:p>
        </w:tc>
      </w:tr>
      <w:tr w:rsidR="009C669A" w:rsidRPr="009C669A" w:rsidTr="009C669A">
        <w:trPr>
          <w:trHeight w:val="39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A40F2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бумагорезательная машина инв </w:t>
            </w:r>
            <w:r w:rsidR="00795EC1" w:rsidRPr="009C669A">
              <w:rPr>
                <w:rFonts w:ascii="Times New Roman" w:hAnsi="Times New Roman" w:cs="Times New Roman"/>
              </w:rPr>
              <w:t xml:space="preserve">№ </w:t>
            </w:r>
            <w:r w:rsidRPr="009C669A">
              <w:rPr>
                <w:rFonts w:ascii="Times New Roman" w:hAnsi="Times New Roman" w:cs="Times New Roman"/>
              </w:rPr>
              <w:t xml:space="preserve">125101,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БР 139 УХЛ4 (17)</w:t>
            </w:r>
            <w:r w:rsidR="00CA40F2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рабочее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</w:tr>
      <w:tr w:rsidR="009C669A" w:rsidRPr="009C669A" w:rsidTr="009C669A">
        <w:trPr>
          <w:trHeight w:val="40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A40F2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бумагорезательная ма</w:t>
            </w:r>
            <w:r w:rsidR="00CA40F2" w:rsidRPr="009C669A">
              <w:rPr>
                <w:rFonts w:ascii="Times New Roman" w:hAnsi="Times New Roman" w:cs="Times New Roman"/>
              </w:rPr>
              <w:t>ш</w:t>
            </w:r>
            <w:r w:rsidRPr="009C669A">
              <w:rPr>
                <w:rFonts w:ascii="Times New Roman" w:hAnsi="Times New Roman" w:cs="Times New Roman"/>
              </w:rPr>
              <w:t xml:space="preserve">ина  </w:t>
            </w:r>
            <w:r w:rsidRPr="009C669A">
              <w:rPr>
                <w:rFonts w:ascii="Times New Roman" w:hAnsi="Times New Roman" w:cs="Times New Roman"/>
                <w:lang w:val="en-US"/>
              </w:rPr>
              <w:t>ADAST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MS</w:t>
            </w:r>
            <w:r w:rsidRPr="009C669A">
              <w:rPr>
                <w:rFonts w:ascii="Times New Roman" w:hAnsi="Times New Roman" w:cs="Times New Roman"/>
              </w:rPr>
              <w:t xml:space="preserve">115-1 </w:t>
            </w:r>
          </w:p>
          <w:p w:rsidR="001E27F9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№</w:t>
            </w:r>
            <w:r w:rsidR="00CA40F2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>5520466, инв</w:t>
            </w:r>
            <w:r w:rsidR="00CA40F2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 xml:space="preserve">№110249,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pa</w:t>
            </w:r>
            <w:r w:rsidR="00CA40F2" w:rsidRPr="009C669A">
              <w:rPr>
                <w:rFonts w:ascii="Times New Roman" w:hAnsi="Times New Roman" w:cs="Times New Roman"/>
              </w:rPr>
              <w:t>б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="00CA40F2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  <w:lang w:val="en-US"/>
              </w:rPr>
              <w:t>ee</w:t>
            </w:r>
            <w:r w:rsidRPr="009C669A">
              <w:rPr>
                <w:rFonts w:ascii="Times New Roman" w:hAnsi="Times New Roman" w:cs="Times New Roman"/>
              </w:rPr>
              <w:t xml:space="preserve">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</w:tr>
      <w:tr w:rsidR="009C669A" w:rsidRPr="009C669A" w:rsidTr="009C669A">
        <w:trPr>
          <w:trHeight w:val="311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обрезчик углов EQJ-50 S/N50552 инв </w:t>
            </w:r>
            <w:r w:rsidR="00CA40F2" w:rsidRPr="009C669A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9C669A">
              <w:rPr>
                <w:rFonts w:ascii="Times New Roman" w:hAnsi="Times New Roman" w:cs="Times New Roman"/>
                <w:lang w:val="en-US"/>
              </w:rPr>
              <w:t>125275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82 301,00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82 301,00</w:t>
            </w:r>
          </w:p>
        </w:tc>
      </w:tr>
      <w:tr w:rsidR="009C669A" w:rsidRPr="009C669A" w:rsidTr="009C669A">
        <w:trPr>
          <w:trHeight w:val="41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копировальная рама </w:t>
            </w:r>
            <w:r w:rsidRPr="009C669A">
              <w:rPr>
                <w:rFonts w:ascii="Times New Roman" w:hAnsi="Times New Roman" w:cs="Times New Roman"/>
                <w:lang w:val="en-US"/>
              </w:rPr>
              <w:t>POL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IGRAPH</w:t>
            </w:r>
            <w:r w:rsidRPr="009C669A">
              <w:rPr>
                <w:rFonts w:ascii="Times New Roman" w:hAnsi="Times New Roman" w:cs="Times New Roman"/>
              </w:rPr>
              <w:t xml:space="preserve"> инв № 121692, </w:t>
            </w:r>
            <w:r w:rsidR="00560189" w:rsidRPr="009C669A">
              <w:rPr>
                <w:rFonts w:ascii="Times New Roman" w:hAnsi="Times New Roman" w:cs="Times New Roman"/>
                <w:lang w:val="en-US"/>
              </w:rPr>
              <w:t>cepo</w:t>
            </w:r>
            <w:r w:rsidR="00560189" w:rsidRPr="009C669A">
              <w:rPr>
                <w:rFonts w:ascii="Times New Roman" w:hAnsi="Times New Roman" w:cs="Times New Roman"/>
              </w:rPr>
              <w:t>г</w:t>
            </w:r>
            <w:r w:rsidRPr="009C669A">
              <w:rPr>
                <w:rFonts w:ascii="Times New Roman" w:hAnsi="Times New Roman" w:cs="Times New Roman"/>
                <w:lang w:val="en-US"/>
              </w:rPr>
              <w:t>o</w:t>
            </w:r>
            <w:r w:rsidRPr="009C669A">
              <w:rPr>
                <w:rFonts w:ascii="Times New Roman" w:hAnsi="Times New Roman" w:cs="Times New Roman"/>
              </w:rPr>
              <w:t xml:space="preserve"> цвета, </w:t>
            </w:r>
            <w:r w:rsidRPr="009C669A">
              <w:rPr>
                <w:rFonts w:ascii="Times New Roman" w:hAnsi="Times New Roman" w:cs="Times New Roman"/>
                <w:lang w:val="en-US"/>
              </w:rPr>
              <w:t>pa</w:t>
            </w:r>
            <w:r w:rsidR="00560189" w:rsidRPr="009C669A">
              <w:rPr>
                <w:rFonts w:ascii="Times New Roman" w:hAnsi="Times New Roman" w:cs="Times New Roman"/>
              </w:rPr>
              <w:t>бочее</w:t>
            </w:r>
            <w:r w:rsidRPr="009C669A">
              <w:rPr>
                <w:rFonts w:ascii="Times New Roman" w:hAnsi="Times New Roman" w:cs="Times New Roman"/>
              </w:rPr>
              <w:t xml:space="preserve"> состояние не проверялось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72 856,00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72 856,00</w:t>
            </w:r>
          </w:p>
        </w:tc>
      </w:tr>
      <w:tr w:rsidR="009C669A" w:rsidRPr="009C669A" w:rsidTr="009C669A">
        <w:trPr>
          <w:trHeight w:val="407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1E27F9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листорезальная ма</w:t>
            </w:r>
            <w:r w:rsidR="00560189" w:rsidRPr="009C669A">
              <w:rPr>
                <w:rFonts w:ascii="Times New Roman" w:hAnsi="Times New Roman" w:cs="Times New Roman"/>
              </w:rPr>
              <w:t>ш</w:t>
            </w:r>
            <w:r w:rsidRPr="009C669A">
              <w:rPr>
                <w:rFonts w:ascii="Times New Roman" w:hAnsi="Times New Roman" w:cs="Times New Roman"/>
              </w:rPr>
              <w:t xml:space="preserve">ина ЛР2М, инв №121250,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зеленого цвета, в рабочем состоянии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99 830,00</w:t>
            </w:r>
          </w:p>
        </w:tc>
      </w:tr>
      <w:tr w:rsidR="009C669A" w:rsidRPr="009C669A" w:rsidTr="009C669A">
        <w:trPr>
          <w:trHeight w:val="40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560189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аппарат для пробивки отверстий в формах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инв </w:t>
            </w:r>
            <w:r w:rsidR="00560189" w:rsidRPr="009C669A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9C669A">
              <w:rPr>
                <w:rFonts w:ascii="Times New Roman" w:hAnsi="Times New Roman" w:cs="Times New Roman"/>
                <w:lang w:val="en-US"/>
              </w:rPr>
              <w:t>125114 для</w:t>
            </w:r>
            <w:r w:rsidR="00DB77DD" w:rsidRPr="009C66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Heidelberg Speedmaster SM 74-5-P-H)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111 468,00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111 468,00</w:t>
            </w:r>
          </w:p>
        </w:tc>
      </w:tr>
      <w:tr w:rsidR="009C669A" w:rsidRPr="009C669A" w:rsidTr="009C669A">
        <w:trPr>
          <w:trHeight w:val="412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DB77DD" w:rsidRPr="00D320D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 xml:space="preserve">Рециркуляционная установка </w:t>
            </w:r>
            <w:r w:rsidRPr="009C669A">
              <w:rPr>
                <w:rFonts w:ascii="Times New Roman" w:hAnsi="Times New Roman" w:cs="Times New Roman"/>
                <w:lang w:val="en-US"/>
              </w:rPr>
              <w:t>PRESSmate</w:t>
            </w:r>
            <w:r w:rsidRPr="00D320DA">
              <w:rPr>
                <w:rFonts w:ascii="Times New Roman" w:hAnsi="Times New Roman" w:cs="Times New Roman"/>
              </w:rPr>
              <w:t xml:space="preserve"> С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D320DA">
              <w:rPr>
                <w:rFonts w:ascii="Times New Roman" w:hAnsi="Times New Roman" w:cs="Times New Roman"/>
              </w:rPr>
              <w:t xml:space="preserve">540, </w:t>
            </w:r>
          </w:p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в рабочем</w:t>
            </w:r>
            <w:r w:rsidR="00DB77DD"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</w:rPr>
              <w:t xml:space="preserve">состоянии, инв. № 125216,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Pr="009C669A">
              <w:rPr>
                <w:rFonts w:ascii="Times New Roman" w:hAnsi="Times New Roman" w:cs="Times New Roman"/>
              </w:rPr>
              <w:t xml:space="preserve"> 0612-1446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364456,00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364456,00</w:t>
            </w:r>
          </w:p>
        </w:tc>
      </w:tr>
      <w:tr w:rsidR="009C669A" w:rsidRPr="009C669A" w:rsidTr="009C669A">
        <w:trPr>
          <w:trHeight w:val="623"/>
        </w:trPr>
        <w:tc>
          <w:tcPr>
            <w:tcW w:w="639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Лазерный станок </w:t>
            </w:r>
            <w:r w:rsidRPr="009C669A">
              <w:rPr>
                <w:rFonts w:ascii="Times New Roman" w:hAnsi="Times New Roman" w:cs="Times New Roman"/>
                <w:lang w:val="en-US"/>
              </w:rPr>
              <w:t>MC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LASER</w:t>
            </w:r>
            <w:r w:rsidRPr="009C669A">
              <w:rPr>
                <w:rFonts w:ascii="Times New Roman" w:hAnsi="Times New Roman" w:cs="Times New Roman"/>
              </w:rPr>
              <w:t xml:space="preserve"> 6040 инв № 125255 на табли</w:t>
            </w:r>
            <w:r w:rsidR="00B368B7" w:rsidRPr="009C669A">
              <w:rPr>
                <w:rFonts w:ascii="Times New Roman" w:hAnsi="Times New Roman" w:cs="Times New Roman"/>
              </w:rPr>
              <w:t>ч</w:t>
            </w:r>
            <w:r w:rsidRPr="009C669A">
              <w:rPr>
                <w:rFonts w:ascii="Times New Roman" w:hAnsi="Times New Roman" w:cs="Times New Roman"/>
              </w:rPr>
              <w:t xml:space="preserve">ке изделия указано лазерно-гравировальный станок </w:t>
            </w:r>
            <w:r w:rsidR="00B368B7" w:rsidRPr="009C669A">
              <w:rPr>
                <w:rFonts w:ascii="Times New Roman" w:hAnsi="Times New Roman" w:cs="Times New Roman"/>
              </w:rPr>
              <w:t>мадо</w:t>
            </w:r>
            <w:r w:rsidRPr="009C669A">
              <w:rPr>
                <w:rFonts w:ascii="Times New Roman" w:hAnsi="Times New Roman" w:cs="Times New Roman"/>
              </w:rPr>
              <w:t xml:space="preserve">ль </w:t>
            </w:r>
            <w:r w:rsidRPr="009C669A">
              <w:rPr>
                <w:rFonts w:ascii="Times New Roman" w:hAnsi="Times New Roman" w:cs="Times New Roman"/>
                <w:lang w:val="en-US"/>
              </w:rPr>
              <w:t>SL</w:t>
            </w:r>
            <w:r w:rsidRPr="009C669A">
              <w:rPr>
                <w:rFonts w:ascii="Times New Roman" w:hAnsi="Times New Roman" w:cs="Times New Roman"/>
              </w:rPr>
              <w:t xml:space="preserve"> 4060</w:t>
            </w:r>
            <w:r w:rsidRPr="009C669A">
              <w:rPr>
                <w:rFonts w:ascii="Times New Roman" w:hAnsi="Times New Roman" w:cs="Times New Roman"/>
                <w:lang w:val="en-US"/>
              </w:rPr>
              <w:t>SE</w:t>
            </w:r>
            <w:r w:rsidRPr="009C669A">
              <w:rPr>
                <w:rFonts w:ascii="Times New Roman" w:hAnsi="Times New Roman" w:cs="Times New Roman"/>
              </w:rPr>
              <w:t xml:space="preserve"> </w:t>
            </w:r>
            <w:r w:rsidRPr="009C669A">
              <w:rPr>
                <w:rFonts w:ascii="Times New Roman" w:hAnsi="Times New Roman" w:cs="Times New Roman"/>
                <w:lang w:val="en-US"/>
              </w:rPr>
              <w:t>S</w:t>
            </w:r>
            <w:r w:rsidRPr="009C669A">
              <w:rPr>
                <w:rFonts w:ascii="Times New Roman" w:hAnsi="Times New Roman" w:cs="Times New Roman"/>
              </w:rPr>
              <w:t>/</w:t>
            </w:r>
            <w:r w:rsidRPr="009C669A">
              <w:rPr>
                <w:rFonts w:ascii="Times New Roman" w:hAnsi="Times New Roman" w:cs="Times New Roman"/>
                <w:lang w:val="en-US"/>
              </w:rPr>
              <w:t>N</w:t>
            </w:r>
            <w:r w:rsidRPr="009C669A">
              <w:rPr>
                <w:rFonts w:ascii="Times New Roman" w:hAnsi="Times New Roman" w:cs="Times New Roman"/>
              </w:rPr>
              <w:t xml:space="preserve"> 12010706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3D48" w:rsidRPr="009C669A" w:rsidRDefault="006D61BA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190 500,00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C3D48" w:rsidRPr="009C669A" w:rsidRDefault="00CC3D48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190 500,00</w:t>
            </w:r>
          </w:p>
        </w:tc>
      </w:tr>
    </w:tbl>
    <w:p w:rsidR="00CC3D48" w:rsidRDefault="00CC3D48" w:rsidP="00CC3D48">
      <w:pPr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C6117E" w:rsidRDefault="00C6117E" w:rsidP="00CC3D48">
      <w:pPr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C6117E" w:rsidRDefault="00C6117E" w:rsidP="00CC3D48">
      <w:pPr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A77C9C" w:rsidRDefault="00D320DA" w:rsidP="00D320DA">
      <w:pPr>
        <w:tabs>
          <w:tab w:val="left" w:pos="2670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C6117E" w:rsidRPr="00851420">
        <w:rPr>
          <w:sz w:val="28"/>
          <w:szCs w:val="28"/>
        </w:rPr>
        <w:t xml:space="preserve">Приложение </w:t>
      </w:r>
      <w:r w:rsidR="00C6117E">
        <w:rPr>
          <w:sz w:val="28"/>
          <w:szCs w:val="28"/>
        </w:rPr>
        <w:t xml:space="preserve">№ 3 </w:t>
      </w:r>
      <w:r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4878"/>
        <w:gridCol w:w="8"/>
        <w:gridCol w:w="784"/>
        <w:gridCol w:w="1659"/>
        <w:gridCol w:w="1655"/>
        <w:gridCol w:w="8"/>
      </w:tblGrid>
      <w:tr w:rsidR="009C669A" w:rsidTr="00D320DA">
        <w:trPr>
          <w:gridAfter w:val="1"/>
          <w:wAfter w:w="8" w:type="dxa"/>
          <w:trHeight w:val="1161"/>
          <w:tblHeader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654881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 xml:space="preserve">Описание имущества 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(наименование, существенные характеристики)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274976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Кол</w:t>
            </w:r>
            <w:r w:rsidR="00274976" w:rsidRPr="009C669A">
              <w:rPr>
                <w:rFonts w:ascii="Times New Roman" w:hAnsi="Times New Roman" w:cs="Times New Roman"/>
                <w:b/>
              </w:rPr>
              <w:t>-в</w:t>
            </w:r>
            <w:r w:rsidRPr="009C669A">
              <w:rPr>
                <w:rFonts w:ascii="Times New Roman" w:hAnsi="Times New Roman" w:cs="Times New Roman"/>
                <w:b/>
                <w:lang w:val="en-US"/>
              </w:rPr>
              <w:t xml:space="preserve">о, 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мера, вес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Оценка за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единицу измерения без учета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НДС (руб.)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Общая стоимость без учета НДС (руб.)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Эстамп «Птица»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064F9C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Эстамп «Германский рыцарь»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</w:tr>
      <w:tr w:rsidR="009C669A" w:rsidTr="00D320DA">
        <w:trPr>
          <w:trHeight w:val="31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Григорий Палама, доска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064F9C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45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7A27E5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Святые царственные мученики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l50*175 арт.011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2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Икона Святая Татьяна в подарочной упаковке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45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Преподобньгй Сергий Радонежкий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130*125 доска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0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 xml:space="preserve">икона тактильная </w:t>
            </w:r>
            <w:r w:rsidRPr="009C669A">
              <w:rPr>
                <w:rFonts w:ascii="Times New Roman" w:hAnsi="Times New Roman" w:cs="Times New Roman"/>
                <w:lang w:val="en-US"/>
              </w:rPr>
              <w:t>C</w:t>
            </w:r>
            <w:r w:rsidRPr="00D320DA">
              <w:rPr>
                <w:rFonts w:ascii="Times New Roman" w:hAnsi="Times New Roman" w:cs="Times New Roman"/>
              </w:rPr>
              <w:t>п</w:t>
            </w:r>
            <w:r w:rsidRPr="009C669A">
              <w:rPr>
                <w:rFonts w:ascii="Times New Roman" w:hAnsi="Times New Roman" w:cs="Times New Roman"/>
                <w:lang w:val="en-US"/>
              </w:rPr>
              <w:t>ac</w:t>
            </w:r>
            <w:r w:rsidRPr="00D320DA">
              <w:rPr>
                <w:rFonts w:ascii="Times New Roman" w:hAnsi="Times New Roman" w:cs="Times New Roman"/>
              </w:rPr>
              <w:t xml:space="preserve"> на убрусе </w:t>
            </w:r>
            <w:r w:rsidRPr="009C669A">
              <w:rPr>
                <w:rFonts w:ascii="Times New Roman" w:hAnsi="Times New Roman" w:cs="Times New Roman"/>
                <w:lang w:val="en-US"/>
              </w:rPr>
              <w:t>A</w:t>
            </w:r>
            <w:r w:rsidRPr="00D32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Св. Иосифа Аримафейского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тактильная Андронниковская A4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тактильная Андронниковская АЗ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45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E7438E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Икона Св. Целителя Пантелеймона </w:t>
            </w:r>
          </w:p>
          <w:p w:rsidR="00950D88" w:rsidRPr="009C669A" w:rsidRDefault="00E7438E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прозрач</w:t>
            </w:r>
            <w:r w:rsidR="00950D88" w:rsidRPr="009C669A">
              <w:rPr>
                <w:rFonts w:ascii="Times New Roman" w:hAnsi="Times New Roman" w:cs="Times New Roman"/>
                <w:lang w:val="en-US"/>
              </w:rPr>
              <w:t>ный пластик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0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Икона Св. Целителя Пантелеймона пластик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2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Божией Матери Донская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Преподобный Серафим Вырецкий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Картина Путин В.В. на холсте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850,00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850,00</w:t>
            </w:r>
          </w:p>
        </w:tc>
      </w:tr>
      <w:tr w:rsidR="009C669A" w:rsidTr="00D320DA">
        <w:trPr>
          <w:trHeight w:val="44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07039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комплект одноразовых ковриков для </w:t>
            </w:r>
          </w:p>
          <w:p w:rsidR="004B0F7D" w:rsidRPr="009C669A" w:rsidRDefault="0007039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автомо</w:t>
            </w:r>
            <w:r w:rsidR="00950D88" w:rsidRPr="009C669A">
              <w:rPr>
                <w:rFonts w:ascii="Times New Roman" w:hAnsi="Times New Roman" w:cs="Times New Roman"/>
              </w:rPr>
              <w:t xml:space="preserve">билей (ступни ног) 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2 упаковки по Ѕ00 листов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A7E4F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150" cy="85725"/>
                  <wp:effectExtent l="0" t="0" r="0" b="9525"/>
                  <wp:docPr id="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892,50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1 785,00</w:t>
            </w:r>
          </w:p>
        </w:tc>
      </w:tr>
      <w:tr w:rsidR="009C669A" w:rsidTr="00D320DA">
        <w:trPr>
          <w:trHeight w:val="31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Эстамп «Герб России» шелкография на стекле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765,00</w:t>
            </w:r>
          </w:p>
        </w:tc>
      </w:tr>
      <w:tr w:rsidR="009C669A" w:rsidTr="00D320DA">
        <w:trPr>
          <w:trHeight w:val="45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Эстамп «Герб г.Брянск» шелкография на </w:t>
            </w:r>
            <w:r w:rsidR="004B0F7D" w:rsidRPr="009C669A">
              <w:rPr>
                <w:rFonts w:ascii="Times New Roman" w:hAnsi="Times New Roman" w:cs="Times New Roman"/>
              </w:rPr>
              <w:t>стек</w:t>
            </w:r>
            <w:r w:rsidRPr="009C669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765,00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тактильная БМ «Знамение»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850,00</w:t>
            </w:r>
          </w:p>
        </w:tc>
      </w:tr>
      <w:tr w:rsidR="009C669A" w:rsidTr="00D320DA">
        <w:trPr>
          <w:trHeight w:val="31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преподобного Ефросина арт 085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850,00</w:t>
            </w:r>
          </w:p>
        </w:tc>
      </w:tr>
      <w:tr w:rsidR="009C669A" w:rsidTr="00D320DA">
        <w:trPr>
          <w:trHeight w:val="31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Эстамп «Красная фудзи»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1 147,50</w:t>
            </w:r>
          </w:p>
        </w:tc>
      </w:tr>
      <w:tr w:rsidR="009C669A" w:rsidTr="00D320DA">
        <w:trPr>
          <w:trHeight w:val="30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преподобного Иоанна Дамаскина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1 275,00</w:t>
            </w:r>
          </w:p>
        </w:tc>
      </w:tr>
      <w:tr w:rsidR="009C669A" w:rsidTr="00D320DA">
        <w:trPr>
          <w:trHeight w:val="31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Икона Св. Апостола Матфея, доска Арт 049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1 275,00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0223CA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Икона Св. Апостола и евангелиста 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Иоанна Богослова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A7E4F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150" cy="85725"/>
                  <wp:effectExtent l="0" t="0" r="0" b="9525"/>
                  <wp:docPr id="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1 275,00</w:t>
            </w:r>
          </w:p>
        </w:tc>
      </w:tr>
      <w:tr w:rsidR="009C669A" w:rsidTr="00D320DA">
        <w:trPr>
          <w:trHeight w:val="45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0223CA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Икона Св. Равноапостольного княэя 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Владимира арт 056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1 700,00</w:t>
            </w:r>
          </w:p>
        </w:tc>
      </w:tr>
      <w:tr w:rsidR="009C669A" w:rsidTr="00D320DA">
        <w:trPr>
          <w:trHeight w:val="44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Эстамп «Герб г.Брянск» шелкография на стекле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1 912,50</w:t>
            </w:r>
          </w:p>
        </w:tc>
      </w:tr>
      <w:tr w:rsidR="009C669A" w:rsidTr="00D320DA">
        <w:trPr>
          <w:trHeight w:val="30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Эстамп «Фламандский рыцарь»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1 912,SO</w:t>
            </w:r>
          </w:p>
        </w:tc>
      </w:tr>
      <w:tr w:rsidR="009C669A" w:rsidTr="00D320DA">
        <w:trPr>
          <w:trHeight w:val="469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венчании арт св 42 в желтой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обложке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53,55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267,75</w:t>
            </w:r>
          </w:p>
        </w:tc>
      </w:tr>
      <w:tr w:rsidR="009C669A" w:rsidTr="00D320DA">
        <w:trPr>
          <w:trHeight w:val="45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свидетельство о венчании св-41 голубая обложка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53,55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267,75</w:t>
            </w:r>
          </w:p>
        </w:tc>
      </w:tr>
      <w:tr w:rsidR="009C669A" w:rsidTr="00D320DA">
        <w:trPr>
          <w:trHeight w:val="46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Эстамп «Герб г.Брянск» шелкография </w:t>
            </w:r>
            <w:r w:rsidR="009511F7" w:rsidRPr="009C669A">
              <w:rPr>
                <w:rFonts w:ascii="Times New Roman" w:hAnsi="Times New Roman" w:cs="Times New Roman"/>
              </w:rPr>
              <w:t>на стек</w:t>
            </w:r>
            <w:r w:rsidRPr="009C669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2 295,00</w:t>
            </w:r>
          </w:p>
        </w:tc>
      </w:tr>
      <w:tr w:rsidR="009C669A" w:rsidTr="00D320DA">
        <w:trPr>
          <w:trHeight w:val="30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Эстамп «Фараон Рамзес 3»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2 295,00</w:t>
            </w:r>
          </w:p>
        </w:tc>
      </w:tr>
      <w:tr w:rsidR="009C669A" w:rsidTr="00D320DA">
        <w:trPr>
          <w:trHeight w:val="301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скрижаль с молитвой для дома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156,40</w:t>
            </w:r>
          </w:p>
        </w:tc>
      </w:tr>
      <w:tr w:rsidR="009C669A" w:rsidTr="00D320DA">
        <w:trPr>
          <w:trHeight w:val="316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Портрет Медведева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127,50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1 147,50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0D88" w:rsidRPr="00D320D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крещении в твердой обложке</w:t>
            </w:r>
          </w:p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синего цвета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36,55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950D88" w:rsidRPr="009C669A" w:rsidRDefault="00950D88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402,05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Эстамп «Герб г.Ярославль» шелкография на</w:t>
            </w:r>
          </w:p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стекле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5 737,50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9511F7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скрижаль молитва перед выходом из дома, </w:t>
            </w:r>
          </w:p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коричневая, иск.кожа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312,80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венчании в желтой обложке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53,55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910,35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венчании в желтой обложке</w:t>
            </w:r>
          </w:p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арт св42/1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53,55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910,35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свидетельство о венчании св 41/1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53,55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910,35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крещении арт Ск-47Б/1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12,75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229,50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крещении в красной обложке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12,75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229,50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венчании в белой обложке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53,55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963,90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Божией Матери «Всецарица» 150*180</w:t>
            </w:r>
          </w:p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доска со шпоном, пластик, гравировка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8 075,00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BA21C5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скрижаль кожа </w:t>
            </w:r>
            <w:r w:rsidR="00BA21C5" w:rsidRPr="009C669A">
              <w:rPr>
                <w:rFonts w:ascii="Times New Roman" w:hAnsi="Times New Roman" w:cs="Times New Roman"/>
              </w:rPr>
              <w:t>иск-</w:t>
            </w:r>
            <w:r w:rsidRPr="009C669A">
              <w:rPr>
                <w:rFonts w:ascii="Times New Roman" w:hAnsi="Times New Roman" w:cs="Times New Roman"/>
              </w:rPr>
              <w:t xml:space="preserve">я бордо, гравировка, </w:t>
            </w:r>
          </w:p>
          <w:p w:rsidR="00534090" w:rsidRPr="009C669A" w:rsidRDefault="00BA21C5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</w:rPr>
              <w:t>крестик золото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18,70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355,30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432C8C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скрижалъ кожа иск</w:t>
            </w:r>
            <w:r w:rsidR="00432C8C" w:rsidRPr="009C669A">
              <w:rPr>
                <w:rFonts w:ascii="Times New Roman" w:hAnsi="Times New Roman" w:cs="Times New Roman"/>
              </w:rPr>
              <w:t>-</w:t>
            </w:r>
            <w:r w:rsidRPr="009C669A">
              <w:rPr>
                <w:rFonts w:ascii="Times New Roman" w:hAnsi="Times New Roman" w:cs="Times New Roman"/>
              </w:rPr>
              <w:t xml:space="preserve">я бордо, гравировка, </w:t>
            </w:r>
          </w:p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крестик серебристый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18,70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355,30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свидетельство о крещении в мягкой обложке</w:t>
            </w:r>
          </w:p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синего цвета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12,75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255,00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Икона Божией Матери Всецарица 100*130, доска со шпоном пластик гравировка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8500,00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Икона Спасителя 100*130 доска со шпоном,</w:t>
            </w:r>
          </w:p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пластик, гравировка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8 925,00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A7E4F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A7E4F">
              <w:rPr>
                <w:rFonts w:ascii="Times New Roman" w:hAnsi="Times New Roman" w:cs="Times New Roman"/>
              </w:rPr>
              <w:t>одноразовые коврики для автомобилей арт.</w:t>
            </w:r>
          </w:p>
          <w:p w:rsidR="00432C8C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Бка</w:t>
            </w:r>
            <w:r w:rsidR="00432C8C" w:rsidRPr="009C669A">
              <w:rPr>
                <w:rFonts w:ascii="Times New Roman" w:hAnsi="Times New Roman" w:cs="Times New Roman"/>
              </w:rPr>
              <w:t>-</w:t>
            </w:r>
            <w:r w:rsidRPr="00D320DA">
              <w:rPr>
                <w:rFonts w:ascii="Times New Roman" w:hAnsi="Times New Roman" w:cs="Times New Roman"/>
              </w:rPr>
              <w:t xml:space="preserve">4, формат изделия 400*500 мм, упаковка </w:t>
            </w:r>
          </w:p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500 листов (комплект)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892,50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23 205,00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конверт для денег 23 февраля с фото военных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41,65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1 915,90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Скрижаль картон крест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957,95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скрижаль фигурный контур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957,95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скрижаль картон «овал»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977,50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Портрет президента РФ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127,50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6885,00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скрижаль с дорожной молитвой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19,55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150535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Конверт для денег 23 февраля с флагом и г</w:t>
            </w:r>
            <w:r w:rsidRPr="009C669A">
              <w:rPr>
                <w:rFonts w:ascii="Times New Roman" w:hAnsi="Times New Roman" w:cs="Times New Roman"/>
                <w:lang w:val="en-US"/>
              </w:rPr>
              <w:t>ep</w:t>
            </w:r>
            <w:r w:rsidRPr="009C669A">
              <w:rPr>
                <w:rFonts w:ascii="Times New Roman" w:hAnsi="Times New Roman" w:cs="Times New Roman"/>
              </w:rPr>
              <w:t>-бом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41,65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3 207,05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Конверт для денег 8 марта (УПШ 2/10)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41,65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5 331,20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Конверт для денег 8 марта (УПШ 2/9)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41,65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5 497,80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Конверт для денег (УПШ 1/6) 23 февраля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41,65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5 831,00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Конверт для денег 23 февраля (УПШ 2/4)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158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41,65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6 580,70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Конверт для денег 23 февраля (УПШ 2/5)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191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41,65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7 955,15</w:t>
            </w:r>
          </w:p>
        </w:tc>
      </w:tr>
      <w:tr w:rsidR="009C669A" w:rsidTr="00D320DA">
        <w:trPr>
          <w:trHeight w:val="46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:rsidR="00534090" w:rsidRPr="00D320D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Знак «Шипы» на пластике с присосками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2 263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17,00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534090" w:rsidRPr="009C669A" w:rsidRDefault="00534090" w:rsidP="00D320D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38 471,00</w:t>
            </w:r>
          </w:p>
        </w:tc>
      </w:tr>
    </w:tbl>
    <w:p w:rsidR="004F274D" w:rsidRDefault="004F274D" w:rsidP="004F274D">
      <w:pPr>
        <w:rPr>
          <w:sz w:val="20"/>
        </w:rPr>
        <w:sectPr w:rsidR="004F274D">
          <w:pgSz w:w="11900" w:h="16840"/>
          <w:pgMar w:top="1060" w:right="260" w:bottom="280" w:left="900" w:header="720" w:footer="720" w:gutter="0"/>
          <w:cols w:space="720"/>
        </w:sectPr>
      </w:pPr>
    </w:p>
    <w:p w:rsidR="00DE2229" w:rsidRDefault="00E64C46" w:rsidP="00093CC7">
      <w:pPr>
        <w:ind w:left="5529"/>
        <w:jc w:val="center"/>
      </w:pPr>
      <w:r w:rsidRPr="0085142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4 </w:t>
      </w:r>
      <w:bookmarkStart w:id="0" w:name="_GoBack"/>
      <w:bookmarkEnd w:id="0"/>
    </w:p>
    <w:tbl>
      <w:tblPr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4264"/>
        <w:gridCol w:w="839"/>
        <w:gridCol w:w="2000"/>
        <w:gridCol w:w="1265"/>
      </w:tblGrid>
      <w:tr w:rsidR="009C669A" w:rsidTr="009C669A">
        <w:trPr>
          <w:trHeight w:val="1156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C669A">
              <w:rPr>
                <w:rFonts w:ascii="Times New Roman" w:hAnsi="Times New Roman" w:cs="Times New Roman"/>
                <w:b/>
              </w:rPr>
              <w:t>Описание имущества (наименование, существенные характеристики)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669A">
              <w:rPr>
                <w:rFonts w:ascii="Times New Roman" w:hAnsi="Times New Roman" w:cs="Times New Roman"/>
                <w:b/>
                <w:lang w:val="en-US"/>
              </w:rPr>
              <w:t>Кол</w:t>
            </w:r>
            <w:r w:rsidR="00B90F69" w:rsidRPr="009C669A">
              <w:rPr>
                <w:rFonts w:ascii="Times New Roman" w:hAnsi="Times New Roman" w:cs="Times New Roman"/>
                <w:b/>
              </w:rPr>
              <w:t>-</w:t>
            </w:r>
            <w:r w:rsidRPr="009C669A">
              <w:rPr>
                <w:rFonts w:ascii="Times New Roman" w:hAnsi="Times New Roman" w:cs="Times New Roman"/>
                <w:b/>
                <w:lang w:val="en-US"/>
              </w:rPr>
              <w:t>во, мера, вес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320DA">
              <w:rPr>
                <w:rFonts w:ascii="Times New Roman" w:hAnsi="Times New Roman" w:cs="Times New Roman"/>
                <w:b/>
              </w:rPr>
              <w:t>Оценка за единицу измерения</w:t>
            </w:r>
          </w:p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320DA">
              <w:rPr>
                <w:rFonts w:ascii="Times New Roman" w:hAnsi="Times New Roman" w:cs="Times New Roman"/>
                <w:b/>
              </w:rPr>
              <w:t>без учета НДС (руб.)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320DA">
              <w:rPr>
                <w:rFonts w:ascii="Times New Roman" w:hAnsi="Times New Roman" w:cs="Times New Roman"/>
                <w:b/>
              </w:rPr>
              <w:t>Общая стоимость без учета НДС (руб.)</w:t>
            </w:r>
          </w:p>
        </w:tc>
      </w:tr>
      <w:tr w:rsidR="009C669A" w:rsidTr="009C669A">
        <w:trPr>
          <w:trHeight w:val="311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портрет Путина В.В. картина на холсте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B23E0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76</w:t>
            </w:r>
            <w:r w:rsidR="00B23E07" w:rsidRPr="009C669A">
              <w:rPr>
                <w:rFonts w:ascii="Times New Roman" w:hAnsi="Times New Roman" w:cs="Times New Roman"/>
              </w:rPr>
              <w:t>5</w:t>
            </w:r>
            <w:r w:rsidRPr="009C669A">
              <w:rPr>
                <w:rFonts w:ascii="Times New Roman" w:hAnsi="Times New Roman" w:cs="Times New Roman"/>
                <w:lang w:val="en-US"/>
              </w:rPr>
              <w:t>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765,00</w:t>
            </w:r>
          </w:p>
        </w:tc>
      </w:tr>
      <w:tr w:rsidR="009C669A" w:rsidTr="009C669A">
        <w:trPr>
          <w:trHeight w:val="465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Картина на досках 800*600 ceporo цвета</w:t>
            </w:r>
          </w:p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изображением автомобиля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B23E0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637,50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637,50</w:t>
            </w:r>
          </w:p>
        </w:tc>
      </w:tr>
      <w:tr w:rsidR="009C669A" w:rsidTr="009C669A">
        <w:trPr>
          <w:trHeight w:val="465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картина на досках 800*600 с изображением</w:t>
            </w:r>
          </w:p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котов (разноцветных)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637,50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637,50</w:t>
            </w:r>
          </w:p>
        </w:tc>
      </w:tr>
      <w:tr w:rsidR="009C669A" w:rsidTr="009C669A">
        <w:trPr>
          <w:trHeight w:val="445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картина на досках 800*600 белого цвета с</w:t>
            </w:r>
          </w:p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изображнием Рояль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B23E0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637,50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637,50</w:t>
            </w:r>
          </w:p>
        </w:tc>
      </w:tr>
      <w:tr w:rsidR="009C669A" w:rsidTr="009C669A">
        <w:trPr>
          <w:trHeight w:val="921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Икона Архистратига Михаила и прочих</w:t>
            </w:r>
          </w:p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небесных сил бесплотных арт 027 доска из березы 20мм двухслойный пластик</w:t>
            </w:r>
          </w:p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золото/черный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B23E07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9C669A">
        <w:trPr>
          <w:trHeight w:val="690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икона святого равноапостольного князя Вла-</w:t>
            </w:r>
          </w:p>
          <w:p w:rsidR="00AD70A5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 xml:space="preserve">димира АРТ 056 доска из березы 20 мм </w:t>
            </w:r>
          </w:p>
          <w:p w:rsidR="00E53676" w:rsidRPr="009C669A" w:rsidRDefault="00B90F69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двух</w:t>
            </w:r>
            <w:r w:rsidR="00E53676" w:rsidRPr="009C669A">
              <w:rPr>
                <w:rFonts w:ascii="Times New Roman" w:hAnsi="Times New Roman" w:cs="Times New Roman"/>
                <w:lang w:val="en-US"/>
              </w:rPr>
              <w:t>слойный пластик (золото/черный)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9C669A">
        <w:trPr>
          <w:trHeight w:val="911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Икона Преподобный Сергий, Игумен Радо-</w:t>
            </w:r>
          </w:p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нежский, всея Руси Чудотворец арт 046 доска из березы двухслойный пластик (золото/черный)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9C669A">
        <w:trPr>
          <w:trHeight w:val="690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AD70A5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 xml:space="preserve">Икона святого равноапостольного Князя </w:t>
            </w:r>
          </w:p>
          <w:p w:rsidR="00E53676" w:rsidRPr="009C669A" w:rsidRDefault="00AD70A5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669A">
              <w:rPr>
                <w:rFonts w:ascii="Times New Roman" w:hAnsi="Times New Roman" w:cs="Times New Roman"/>
              </w:rPr>
              <w:t>Вла</w:t>
            </w:r>
            <w:r w:rsidR="00E53676" w:rsidRPr="009C669A">
              <w:rPr>
                <w:rFonts w:ascii="Times New Roman" w:hAnsi="Times New Roman" w:cs="Times New Roman"/>
              </w:rPr>
              <w:t>димира арт 056 иконная доска из березы 20 мм двухслойный пластик золото/черный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425,00</w:t>
            </w:r>
          </w:p>
        </w:tc>
      </w:tr>
      <w:tr w:rsidR="009C669A" w:rsidTr="009C669A">
        <w:trPr>
          <w:trHeight w:val="316"/>
        </w:trPr>
        <w:tc>
          <w:tcPr>
            <w:tcW w:w="614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E53676" w:rsidRPr="00D320D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20DA">
              <w:rPr>
                <w:rFonts w:ascii="Times New Roman" w:hAnsi="Times New Roman" w:cs="Times New Roman"/>
              </w:rPr>
              <w:t>книги Церкви и монастыри г. Орла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297,50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53676" w:rsidRPr="009C669A" w:rsidRDefault="00E53676" w:rsidP="009C669A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69A">
              <w:rPr>
                <w:rFonts w:ascii="Times New Roman" w:hAnsi="Times New Roman" w:cs="Times New Roman"/>
                <w:lang w:val="en-US"/>
              </w:rPr>
              <w:t>44 922,50</w:t>
            </w:r>
          </w:p>
        </w:tc>
      </w:tr>
    </w:tbl>
    <w:p w:rsidR="00E64C46" w:rsidRDefault="00E64C46" w:rsidP="00E64C46"/>
    <w:p w:rsidR="00E64C46" w:rsidRPr="00E64C46" w:rsidRDefault="00E64C46" w:rsidP="00E64C46">
      <w:pPr>
        <w:pStyle w:val="a9"/>
        <w:jc w:val="right"/>
        <w:rPr>
          <w:rFonts w:ascii="Times New Roman" w:hAnsi="Times New Roman" w:cs="Times New Roman"/>
        </w:rPr>
      </w:pPr>
    </w:p>
    <w:sectPr w:rsidR="00E64C46" w:rsidRPr="00E64C46" w:rsidSect="003C75E0">
      <w:headerReference w:type="default" r:id="rId10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DD" w:rsidRDefault="00E844DD">
      <w:r>
        <w:separator/>
      </w:r>
    </w:p>
  </w:endnote>
  <w:endnote w:type="continuationSeparator" w:id="0">
    <w:p w:rsidR="00E844DD" w:rsidRDefault="00E8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DD" w:rsidRDefault="00E844DD">
      <w:r>
        <w:separator/>
      </w:r>
    </w:p>
  </w:footnote>
  <w:footnote w:type="continuationSeparator" w:id="0">
    <w:p w:rsidR="00E844DD" w:rsidRDefault="00E8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4D" w:rsidRDefault="004F27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F274D" w:rsidRDefault="004F2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4536"/>
    <w:multiLevelType w:val="hybridMultilevel"/>
    <w:tmpl w:val="B1E08B5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593C40"/>
    <w:multiLevelType w:val="hybridMultilevel"/>
    <w:tmpl w:val="4CA253D8"/>
    <w:lvl w:ilvl="0" w:tplc="4CA611C6">
      <w:start w:val="1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99A795E"/>
    <w:multiLevelType w:val="hybridMultilevel"/>
    <w:tmpl w:val="52E0F078"/>
    <w:lvl w:ilvl="0" w:tplc="AE383B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63625"/>
    <w:multiLevelType w:val="hybridMultilevel"/>
    <w:tmpl w:val="E110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63311"/>
    <w:multiLevelType w:val="hybridMultilevel"/>
    <w:tmpl w:val="748CB576"/>
    <w:lvl w:ilvl="0" w:tplc="E9121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F53231B"/>
    <w:multiLevelType w:val="multilevel"/>
    <w:tmpl w:val="764C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E15F47"/>
    <w:multiLevelType w:val="hybridMultilevel"/>
    <w:tmpl w:val="BDE6B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53FB2"/>
    <w:multiLevelType w:val="hybridMultilevel"/>
    <w:tmpl w:val="B0761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3D57C50"/>
    <w:multiLevelType w:val="hybridMultilevel"/>
    <w:tmpl w:val="764CD2D8"/>
    <w:lvl w:ilvl="0" w:tplc="39D2A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EE054">
      <w:numFmt w:val="none"/>
      <w:lvlText w:val=""/>
      <w:lvlJc w:val="left"/>
      <w:pPr>
        <w:tabs>
          <w:tab w:val="num" w:pos="360"/>
        </w:tabs>
      </w:pPr>
    </w:lvl>
    <w:lvl w:ilvl="2" w:tplc="B2563840">
      <w:numFmt w:val="none"/>
      <w:lvlText w:val=""/>
      <w:lvlJc w:val="left"/>
      <w:pPr>
        <w:tabs>
          <w:tab w:val="num" w:pos="360"/>
        </w:tabs>
      </w:pPr>
    </w:lvl>
    <w:lvl w:ilvl="3" w:tplc="6FF80AAE">
      <w:numFmt w:val="none"/>
      <w:lvlText w:val=""/>
      <w:lvlJc w:val="left"/>
      <w:pPr>
        <w:tabs>
          <w:tab w:val="num" w:pos="360"/>
        </w:tabs>
      </w:pPr>
    </w:lvl>
    <w:lvl w:ilvl="4" w:tplc="0174023A">
      <w:numFmt w:val="none"/>
      <w:lvlText w:val=""/>
      <w:lvlJc w:val="left"/>
      <w:pPr>
        <w:tabs>
          <w:tab w:val="num" w:pos="360"/>
        </w:tabs>
      </w:pPr>
    </w:lvl>
    <w:lvl w:ilvl="5" w:tplc="B26EB202">
      <w:numFmt w:val="none"/>
      <w:lvlText w:val=""/>
      <w:lvlJc w:val="left"/>
      <w:pPr>
        <w:tabs>
          <w:tab w:val="num" w:pos="360"/>
        </w:tabs>
      </w:pPr>
    </w:lvl>
    <w:lvl w:ilvl="6" w:tplc="832E227A">
      <w:numFmt w:val="none"/>
      <w:lvlText w:val=""/>
      <w:lvlJc w:val="left"/>
      <w:pPr>
        <w:tabs>
          <w:tab w:val="num" w:pos="360"/>
        </w:tabs>
      </w:pPr>
    </w:lvl>
    <w:lvl w:ilvl="7" w:tplc="F744A568">
      <w:numFmt w:val="none"/>
      <w:lvlText w:val=""/>
      <w:lvlJc w:val="left"/>
      <w:pPr>
        <w:tabs>
          <w:tab w:val="num" w:pos="360"/>
        </w:tabs>
      </w:pPr>
    </w:lvl>
    <w:lvl w:ilvl="8" w:tplc="03AE9A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95"/>
    <w:rsid w:val="00014924"/>
    <w:rsid w:val="00021FEC"/>
    <w:rsid w:val="000223CA"/>
    <w:rsid w:val="00031088"/>
    <w:rsid w:val="00033B99"/>
    <w:rsid w:val="00040CF6"/>
    <w:rsid w:val="00046B92"/>
    <w:rsid w:val="000529F3"/>
    <w:rsid w:val="00062D1B"/>
    <w:rsid w:val="00064F9C"/>
    <w:rsid w:val="00070398"/>
    <w:rsid w:val="00084FF8"/>
    <w:rsid w:val="00093CC7"/>
    <w:rsid w:val="00096DEC"/>
    <w:rsid w:val="000B0057"/>
    <w:rsid w:val="000C58B4"/>
    <w:rsid w:val="000D0342"/>
    <w:rsid w:val="00112860"/>
    <w:rsid w:val="0013117E"/>
    <w:rsid w:val="0018077E"/>
    <w:rsid w:val="001873D8"/>
    <w:rsid w:val="001A0014"/>
    <w:rsid w:val="001B4363"/>
    <w:rsid w:val="001B7210"/>
    <w:rsid w:val="001C4DAB"/>
    <w:rsid w:val="001C5D28"/>
    <w:rsid w:val="001E27F9"/>
    <w:rsid w:val="001E6FCF"/>
    <w:rsid w:val="00225C22"/>
    <w:rsid w:val="00231B22"/>
    <w:rsid w:val="00232CBB"/>
    <w:rsid w:val="00235C72"/>
    <w:rsid w:val="00245E42"/>
    <w:rsid w:val="00263098"/>
    <w:rsid w:val="00274976"/>
    <w:rsid w:val="002A3C3D"/>
    <w:rsid w:val="002D5679"/>
    <w:rsid w:val="00326B01"/>
    <w:rsid w:val="00332736"/>
    <w:rsid w:val="003337BD"/>
    <w:rsid w:val="003524EA"/>
    <w:rsid w:val="003538E1"/>
    <w:rsid w:val="00363E40"/>
    <w:rsid w:val="00371953"/>
    <w:rsid w:val="003C04DE"/>
    <w:rsid w:val="003C0D1C"/>
    <w:rsid w:val="003C75E0"/>
    <w:rsid w:val="003D27E1"/>
    <w:rsid w:val="004144EB"/>
    <w:rsid w:val="00432C8C"/>
    <w:rsid w:val="00433BAD"/>
    <w:rsid w:val="004465AD"/>
    <w:rsid w:val="00462212"/>
    <w:rsid w:val="00486629"/>
    <w:rsid w:val="0048723B"/>
    <w:rsid w:val="004B0F7D"/>
    <w:rsid w:val="004E0BA7"/>
    <w:rsid w:val="004F274D"/>
    <w:rsid w:val="004F3C51"/>
    <w:rsid w:val="005158E0"/>
    <w:rsid w:val="00526516"/>
    <w:rsid w:val="00534090"/>
    <w:rsid w:val="00537188"/>
    <w:rsid w:val="005544ED"/>
    <w:rsid w:val="00560189"/>
    <w:rsid w:val="0058004C"/>
    <w:rsid w:val="005B442D"/>
    <w:rsid w:val="005D731B"/>
    <w:rsid w:val="005E6715"/>
    <w:rsid w:val="005F4D6E"/>
    <w:rsid w:val="005F6D76"/>
    <w:rsid w:val="00607424"/>
    <w:rsid w:val="00610356"/>
    <w:rsid w:val="00611BEE"/>
    <w:rsid w:val="00623B62"/>
    <w:rsid w:val="00633F1C"/>
    <w:rsid w:val="00646DF5"/>
    <w:rsid w:val="006520BA"/>
    <w:rsid w:val="00654881"/>
    <w:rsid w:val="006934D0"/>
    <w:rsid w:val="0069483E"/>
    <w:rsid w:val="006D61BA"/>
    <w:rsid w:val="006E62D7"/>
    <w:rsid w:val="00750C25"/>
    <w:rsid w:val="007555FC"/>
    <w:rsid w:val="00782487"/>
    <w:rsid w:val="00795EC1"/>
    <w:rsid w:val="007A27E5"/>
    <w:rsid w:val="007A5E4B"/>
    <w:rsid w:val="007A70A8"/>
    <w:rsid w:val="007B2DA5"/>
    <w:rsid w:val="007F02D9"/>
    <w:rsid w:val="007F4D68"/>
    <w:rsid w:val="00820859"/>
    <w:rsid w:val="008417CB"/>
    <w:rsid w:val="00847206"/>
    <w:rsid w:val="00851420"/>
    <w:rsid w:val="0087745C"/>
    <w:rsid w:val="008A25D8"/>
    <w:rsid w:val="008B04C5"/>
    <w:rsid w:val="008B73DA"/>
    <w:rsid w:val="008C1118"/>
    <w:rsid w:val="008D1E6A"/>
    <w:rsid w:val="008F0979"/>
    <w:rsid w:val="008F48B3"/>
    <w:rsid w:val="00924374"/>
    <w:rsid w:val="00927E73"/>
    <w:rsid w:val="009308F8"/>
    <w:rsid w:val="00942C9E"/>
    <w:rsid w:val="009442B3"/>
    <w:rsid w:val="00950D88"/>
    <w:rsid w:val="009511F7"/>
    <w:rsid w:val="00952ADE"/>
    <w:rsid w:val="009644DB"/>
    <w:rsid w:val="0097010E"/>
    <w:rsid w:val="009A7E4F"/>
    <w:rsid w:val="009B6772"/>
    <w:rsid w:val="009C669A"/>
    <w:rsid w:val="009C79B8"/>
    <w:rsid w:val="009E411B"/>
    <w:rsid w:val="00A2105B"/>
    <w:rsid w:val="00A358E2"/>
    <w:rsid w:val="00A44A98"/>
    <w:rsid w:val="00A44F70"/>
    <w:rsid w:val="00A71303"/>
    <w:rsid w:val="00A766B2"/>
    <w:rsid w:val="00A77C9C"/>
    <w:rsid w:val="00A92753"/>
    <w:rsid w:val="00A945F3"/>
    <w:rsid w:val="00AA2F6A"/>
    <w:rsid w:val="00AB18D8"/>
    <w:rsid w:val="00AB2AE8"/>
    <w:rsid w:val="00AD70A5"/>
    <w:rsid w:val="00AE20C1"/>
    <w:rsid w:val="00B05F27"/>
    <w:rsid w:val="00B0678B"/>
    <w:rsid w:val="00B13A70"/>
    <w:rsid w:val="00B16D5F"/>
    <w:rsid w:val="00B20DBF"/>
    <w:rsid w:val="00B23E07"/>
    <w:rsid w:val="00B368B7"/>
    <w:rsid w:val="00B40758"/>
    <w:rsid w:val="00B709DB"/>
    <w:rsid w:val="00B82255"/>
    <w:rsid w:val="00B909E3"/>
    <w:rsid w:val="00B90F69"/>
    <w:rsid w:val="00BA21C5"/>
    <w:rsid w:val="00BC5DF9"/>
    <w:rsid w:val="00BF2B59"/>
    <w:rsid w:val="00BF5E23"/>
    <w:rsid w:val="00C0631C"/>
    <w:rsid w:val="00C17CA3"/>
    <w:rsid w:val="00C47B34"/>
    <w:rsid w:val="00C55B68"/>
    <w:rsid w:val="00C60B14"/>
    <w:rsid w:val="00C6117E"/>
    <w:rsid w:val="00C6678A"/>
    <w:rsid w:val="00C66C00"/>
    <w:rsid w:val="00C715EB"/>
    <w:rsid w:val="00C95DE8"/>
    <w:rsid w:val="00CA2FF2"/>
    <w:rsid w:val="00CA40F2"/>
    <w:rsid w:val="00CA5903"/>
    <w:rsid w:val="00CB62F7"/>
    <w:rsid w:val="00CC3D48"/>
    <w:rsid w:val="00CC4ACA"/>
    <w:rsid w:val="00CD329A"/>
    <w:rsid w:val="00CD5558"/>
    <w:rsid w:val="00CE0AA8"/>
    <w:rsid w:val="00CE46F7"/>
    <w:rsid w:val="00CE6797"/>
    <w:rsid w:val="00D02371"/>
    <w:rsid w:val="00D03351"/>
    <w:rsid w:val="00D320DA"/>
    <w:rsid w:val="00D350B4"/>
    <w:rsid w:val="00D35763"/>
    <w:rsid w:val="00D77692"/>
    <w:rsid w:val="00D9613A"/>
    <w:rsid w:val="00DB123D"/>
    <w:rsid w:val="00DB77DD"/>
    <w:rsid w:val="00DC69DC"/>
    <w:rsid w:val="00DD2DC4"/>
    <w:rsid w:val="00DE2229"/>
    <w:rsid w:val="00DE6743"/>
    <w:rsid w:val="00E11E95"/>
    <w:rsid w:val="00E1402D"/>
    <w:rsid w:val="00E25AD9"/>
    <w:rsid w:val="00E53676"/>
    <w:rsid w:val="00E64C46"/>
    <w:rsid w:val="00E70F00"/>
    <w:rsid w:val="00E71E16"/>
    <w:rsid w:val="00E7438E"/>
    <w:rsid w:val="00E807F8"/>
    <w:rsid w:val="00E81E5D"/>
    <w:rsid w:val="00E844DD"/>
    <w:rsid w:val="00EB06CB"/>
    <w:rsid w:val="00EB55A3"/>
    <w:rsid w:val="00EB7080"/>
    <w:rsid w:val="00EE2571"/>
    <w:rsid w:val="00F12F93"/>
    <w:rsid w:val="00F21074"/>
    <w:rsid w:val="00F26311"/>
    <w:rsid w:val="00F320A9"/>
    <w:rsid w:val="00F5277E"/>
    <w:rsid w:val="00F54027"/>
    <w:rsid w:val="00F84A48"/>
    <w:rsid w:val="00FA3178"/>
    <w:rsid w:val="00FA638D"/>
    <w:rsid w:val="00FA63A0"/>
    <w:rsid w:val="00FA756B"/>
    <w:rsid w:val="00FB3CB9"/>
    <w:rsid w:val="00FB414C"/>
    <w:rsid w:val="00FC2FAF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6F25-6364-4F91-9C56-C27D87F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11E95"/>
    <w:pPr>
      <w:widowControl w:val="0"/>
      <w:autoSpaceDE w:val="0"/>
      <w:autoSpaceDN w:val="0"/>
      <w:adjustRightInd w:val="0"/>
      <w:spacing w:line="359" w:lineRule="exact"/>
      <w:ind w:firstLine="730"/>
      <w:jc w:val="both"/>
    </w:pPr>
  </w:style>
  <w:style w:type="paragraph" w:customStyle="1" w:styleId="Style6">
    <w:name w:val="Style6"/>
    <w:basedOn w:val="a"/>
    <w:rsid w:val="00E11E95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rsid w:val="00E11E9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8F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8F0979"/>
    <w:pPr>
      <w:widowControl w:val="0"/>
      <w:autoSpaceDE w:val="0"/>
      <w:autoSpaceDN w:val="0"/>
      <w:adjustRightInd w:val="0"/>
      <w:jc w:val="both"/>
    </w:pPr>
  </w:style>
  <w:style w:type="character" w:customStyle="1" w:styleId="FontStyle76">
    <w:name w:val="Font Style76"/>
    <w:rsid w:val="008F0979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8F0979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35">
    <w:name w:val="Style35"/>
    <w:basedOn w:val="a"/>
    <w:rsid w:val="008F097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83">
    <w:name w:val="Font Style83"/>
    <w:rsid w:val="008F09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8F0979"/>
    <w:pPr>
      <w:widowControl w:val="0"/>
      <w:autoSpaceDE w:val="0"/>
      <w:autoSpaceDN w:val="0"/>
      <w:adjustRightInd w:val="0"/>
      <w:spacing w:line="470" w:lineRule="exact"/>
    </w:pPr>
  </w:style>
  <w:style w:type="paragraph" w:styleId="a4">
    <w:name w:val="Balloon Text"/>
    <w:basedOn w:val="a"/>
    <w:semiHidden/>
    <w:rsid w:val="009644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A70A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A70A8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39"/>
    <w:rsid w:val="004866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06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A2105B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1E6FC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6C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6C00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4F274D"/>
    <w:pPr>
      <w:widowControl w:val="0"/>
      <w:autoSpaceDE w:val="0"/>
      <w:autoSpaceDN w:val="0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a">
    <w:name w:val="Основной текст Знак"/>
    <w:link w:val="a9"/>
    <w:uiPriority w:val="1"/>
    <w:rsid w:val="004F274D"/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_Set\msmimy\Application%20Data\Microsoft\&#1064;&#1072;&#1073;&#1083;&#1086;&#1085;&#1099;\Normal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BD3C-138F-4E25-AE41-B1B07AD7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Normal5.dot</Template>
  <TotalTime>5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отчетности</vt:lpstr>
    </vt:vector>
  </TitlesOfParts>
  <Company>MSZN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отчетности</dc:title>
  <dc:subject/>
  <dc:creator>msmimy</dc:creator>
  <cp:keywords/>
  <dc:description/>
  <cp:lastModifiedBy>ztl</cp:lastModifiedBy>
  <cp:revision>4</cp:revision>
  <cp:lastPrinted>2018-02-07T07:10:00Z</cp:lastPrinted>
  <dcterms:created xsi:type="dcterms:W3CDTF">2022-07-07T10:52:00Z</dcterms:created>
  <dcterms:modified xsi:type="dcterms:W3CDTF">2022-07-07T10:59:00Z</dcterms:modified>
</cp:coreProperties>
</file>